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0A8" w:rsidRPr="00434FBF" w:rsidRDefault="00F960A8" w:rsidP="00F960A8">
      <w:pPr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 w:themeColor="text1"/>
          <w:sz w:val="24"/>
          <w:szCs w:val="24"/>
        </w:rPr>
      </w:pPr>
      <w:r w:rsidRPr="00434FBF">
        <w:rPr>
          <w:rFonts w:ascii="Times New Roman" w:eastAsia="Calibri" w:hAnsi="Times New Roman" w:cs="Times New Roman"/>
          <w:caps/>
          <w:color w:val="000000" w:themeColor="text1"/>
          <w:sz w:val="24"/>
          <w:szCs w:val="24"/>
        </w:rPr>
        <w:t xml:space="preserve">муниципальное автономное общеобразовательное учреждение </w:t>
      </w:r>
    </w:p>
    <w:p w:rsidR="00F960A8" w:rsidRPr="00434FBF" w:rsidRDefault="00F960A8" w:rsidP="00F960A8">
      <w:pPr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 w:themeColor="text1"/>
          <w:sz w:val="24"/>
          <w:szCs w:val="24"/>
        </w:rPr>
      </w:pPr>
      <w:r w:rsidRPr="00434FBF">
        <w:rPr>
          <w:rFonts w:ascii="Times New Roman" w:eastAsia="Calibri" w:hAnsi="Times New Roman" w:cs="Times New Roman"/>
          <w:caps/>
          <w:color w:val="000000" w:themeColor="text1"/>
          <w:sz w:val="24"/>
          <w:szCs w:val="24"/>
        </w:rPr>
        <w:t>города Калининграда</w:t>
      </w:r>
    </w:p>
    <w:p w:rsidR="00F960A8" w:rsidRPr="00434FBF" w:rsidRDefault="00F960A8" w:rsidP="00F960A8">
      <w:pPr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 w:themeColor="text1"/>
          <w:sz w:val="24"/>
          <w:szCs w:val="24"/>
        </w:rPr>
      </w:pPr>
      <w:r w:rsidRPr="00434FBF">
        <w:rPr>
          <w:rFonts w:ascii="Times New Roman" w:eastAsia="Calibri" w:hAnsi="Times New Roman" w:cs="Times New Roman"/>
          <w:caps/>
          <w:color w:val="000000" w:themeColor="text1"/>
          <w:sz w:val="24"/>
          <w:szCs w:val="24"/>
        </w:rPr>
        <w:t>средняя общеобразовательная школа № 50</w:t>
      </w:r>
    </w:p>
    <w:p w:rsidR="00F960A8" w:rsidRPr="00434FBF" w:rsidRDefault="00F960A8" w:rsidP="00F960A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960A8" w:rsidRPr="00434FBF" w:rsidRDefault="00F960A8" w:rsidP="00F960A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960A8" w:rsidRPr="00434FBF" w:rsidRDefault="00F960A8" w:rsidP="00F960A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95B33" w:rsidRPr="00434FBF" w:rsidTr="007B3762">
        <w:tc>
          <w:tcPr>
            <w:tcW w:w="4672" w:type="dxa"/>
          </w:tcPr>
          <w:p w:rsidR="00C95B33" w:rsidRPr="00434FBF" w:rsidRDefault="00C95B33" w:rsidP="00C95B3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3" w:type="dxa"/>
          </w:tcPr>
          <w:p w:rsidR="00C95B33" w:rsidRPr="00434FBF" w:rsidRDefault="00C95B33" w:rsidP="00C95B33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83173" w:rsidRPr="00786B3D" w:rsidTr="003C6461">
        <w:tc>
          <w:tcPr>
            <w:tcW w:w="3114" w:type="dxa"/>
          </w:tcPr>
          <w:p w:rsidR="00083173" w:rsidRPr="0040209D" w:rsidRDefault="00083173" w:rsidP="003C64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083173" w:rsidRPr="008944ED" w:rsidRDefault="00083173" w:rsidP="003C64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педагогическом совете</w:t>
            </w:r>
          </w:p>
          <w:p w:rsidR="00083173" w:rsidRDefault="00083173" w:rsidP="003C646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83173" w:rsidRDefault="00083173" w:rsidP="003C64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 </w:t>
            </w:r>
          </w:p>
          <w:p w:rsidR="00083173" w:rsidRDefault="00083173" w:rsidP="003C64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 «30 » 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083173" w:rsidRPr="0040209D" w:rsidRDefault="00083173" w:rsidP="003C64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83173" w:rsidRPr="0040209D" w:rsidRDefault="00083173" w:rsidP="003C64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83173" w:rsidRDefault="00083173" w:rsidP="003C64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83173" w:rsidRPr="008944ED" w:rsidRDefault="00083173" w:rsidP="003C64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МАОУ СОШ №50</w:t>
            </w:r>
          </w:p>
          <w:p w:rsidR="00083173" w:rsidRDefault="00083173" w:rsidP="003C646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83173" w:rsidRDefault="00083173" w:rsidP="003C646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83173" w:rsidRPr="008944ED" w:rsidRDefault="00083173" w:rsidP="003C646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№1    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Батурина Т.С.</w:t>
            </w:r>
          </w:p>
          <w:p w:rsidR="00083173" w:rsidRDefault="00083173" w:rsidP="003C64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 « 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083173" w:rsidRPr="0040209D" w:rsidRDefault="00083173" w:rsidP="003C64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960A8" w:rsidRPr="00434FBF" w:rsidRDefault="00F960A8" w:rsidP="00F960A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960A8" w:rsidRPr="00434FBF" w:rsidRDefault="00F960A8" w:rsidP="00F960A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960A8" w:rsidRPr="00434FBF" w:rsidRDefault="00F960A8" w:rsidP="00F960A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960A8" w:rsidRPr="00434FBF" w:rsidRDefault="00F960A8" w:rsidP="00F960A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960A8" w:rsidRPr="00434FBF" w:rsidRDefault="00F960A8" w:rsidP="00F960A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960A8" w:rsidRPr="00434FBF" w:rsidRDefault="00F960A8" w:rsidP="00F960A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960A8" w:rsidRPr="00434FBF" w:rsidRDefault="00F960A8" w:rsidP="00083173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960A8" w:rsidRPr="00434FBF" w:rsidRDefault="00F960A8" w:rsidP="00F960A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960A8" w:rsidRPr="00083173" w:rsidRDefault="00F960A8" w:rsidP="00F960A8">
      <w:pPr>
        <w:spacing w:after="0" w:line="360" w:lineRule="auto"/>
        <w:jc w:val="center"/>
        <w:rPr>
          <w:rFonts w:ascii="Times New Roman" w:eastAsia="Calibri" w:hAnsi="Times New Roman" w:cs="Times New Roman"/>
          <w:caps/>
          <w:color w:val="000000" w:themeColor="text1"/>
          <w:sz w:val="24"/>
          <w:szCs w:val="24"/>
        </w:rPr>
      </w:pPr>
      <w:r w:rsidRPr="00083173">
        <w:rPr>
          <w:rFonts w:ascii="Times New Roman" w:eastAsia="Calibri" w:hAnsi="Times New Roman" w:cs="Times New Roman"/>
          <w:caps/>
          <w:color w:val="000000" w:themeColor="text1"/>
          <w:sz w:val="24"/>
          <w:szCs w:val="24"/>
        </w:rPr>
        <w:t>Рабочая программа</w:t>
      </w:r>
    </w:p>
    <w:p w:rsidR="00F960A8" w:rsidRPr="00083173" w:rsidRDefault="00F960A8" w:rsidP="00F960A8">
      <w:pPr>
        <w:spacing w:after="0" w:line="36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831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0831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</w:t>
      </w:r>
      <w:proofErr w:type="gramEnd"/>
      <w:r w:rsidRPr="000831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D33312" w:rsidRPr="000831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ВУД</w:t>
      </w:r>
      <w:proofErr w:type="gramEnd"/>
      <w:r w:rsidR="00D33312" w:rsidRPr="000831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«</w:t>
      </w:r>
      <w:r w:rsidR="00B45158" w:rsidRPr="00083173">
        <w:rPr>
          <w:rFonts w:ascii="Times New Roman" w:hAnsi="Times New Roman" w:cs="Times New Roman"/>
          <w:kern w:val="2"/>
          <w:sz w:val="26"/>
          <w:szCs w:val="26"/>
          <w:lang w:eastAsia="hi-IN" w:bidi="hi-IN"/>
        </w:rPr>
        <w:t>Чтение с увлечением</w:t>
      </w:r>
      <w:r w:rsidR="00CF0438" w:rsidRPr="000831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</w:t>
      </w:r>
    </w:p>
    <w:p w:rsidR="00F960A8" w:rsidRPr="00083173" w:rsidRDefault="00F960A8" w:rsidP="00F960A8">
      <w:pPr>
        <w:spacing w:after="0" w:line="36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831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для </w:t>
      </w:r>
      <w:r w:rsidR="00A01913" w:rsidRPr="000831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="003F5799" w:rsidRPr="000831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-х классов</w:t>
      </w:r>
    </w:p>
    <w:p w:rsidR="00F960A8" w:rsidRPr="00083173" w:rsidRDefault="00F960A8" w:rsidP="00F960A8">
      <w:pPr>
        <w:spacing w:after="0" w:line="36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831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базовый уровень обучения </w:t>
      </w:r>
    </w:p>
    <w:p w:rsidR="00F960A8" w:rsidRPr="00434FBF" w:rsidRDefault="00F960A8" w:rsidP="00F960A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960A8" w:rsidRPr="00434FBF" w:rsidRDefault="00F960A8" w:rsidP="00F960A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960A8" w:rsidRPr="00434FBF" w:rsidRDefault="00F960A8" w:rsidP="00F960A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960A8" w:rsidRPr="00434FBF" w:rsidRDefault="00F960A8" w:rsidP="00F960A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960A8" w:rsidRPr="00434FBF" w:rsidRDefault="00F960A8" w:rsidP="00F960A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960A8" w:rsidRPr="00434FBF" w:rsidRDefault="00F960A8" w:rsidP="00F960A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960A8" w:rsidRPr="00434FBF" w:rsidRDefault="00F960A8" w:rsidP="00F960A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960A8" w:rsidRPr="00434FBF" w:rsidRDefault="00F960A8" w:rsidP="00F960A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960A8" w:rsidRPr="00434FBF" w:rsidRDefault="00CF0438" w:rsidP="003F5799">
      <w:pPr>
        <w:spacing w:after="0" w:line="240" w:lineRule="auto"/>
        <w:ind w:left="4956" w:firstLine="708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Разработчик: </w:t>
      </w:r>
      <w:r w:rsidR="003F5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МО учителей начальных классов</w:t>
      </w:r>
    </w:p>
    <w:p w:rsidR="00F960A8" w:rsidRPr="00434FBF" w:rsidRDefault="00F960A8" w:rsidP="00F960A8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960A8" w:rsidRPr="00434FBF" w:rsidRDefault="00F960A8" w:rsidP="00F960A8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960A8" w:rsidRPr="00434FBF" w:rsidRDefault="00F960A8" w:rsidP="00F960A8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960A8" w:rsidRPr="00434FBF" w:rsidRDefault="00F960A8" w:rsidP="00F960A8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960A8" w:rsidRPr="00434FBF" w:rsidRDefault="00F960A8" w:rsidP="00F960A8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960A8" w:rsidRPr="00434FBF" w:rsidRDefault="00F960A8" w:rsidP="00F960A8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960A8" w:rsidRDefault="00F960A8" w:rsidP="00F960A8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CB2C01" w:rsidRPr="00434FBF" w:rsidRDefault="00CB2C01" w:rsidP="00F960A8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F960A8" w:rsidRPr="00434FBF" w:rsidRDefault="00F960A8" w:rsidP="00F960A8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960A8" w:rsidRPr="00434FBF" w:rsidRDefault="00083173" w:rsidP="00F960A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2023</w:t>
      </w:r>
      <w:r w:rsidR="00F960A8" w:rsidRPr="00434FB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год</w:t>
      </w:r>
      <w:r w:rsidR="00F960A8" w:rsidRPr="00434FB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 w:type="page"/>
      </w:r>
    </w:p>
    <w:sdt>
      <w:sdt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id w:val="1390158082"/>
        <w:docPartObj>
          <w:docPartGallery w:val="Table of Contents"/>
          <w:docPartUnique/>
        </w:docPartObj>
      </w:sdtPr>
      <w:sdtEndPr>
        <w:rPr>
          <w:b/>
          <w:bCs/>
          <w:sz w:val="22"/>
          <w:szCs w:val="22"/>
        </w:rPr>
      </w:sdtEndPr>
      <w:sdtContent>
        <w:p w:rsidR="00F960A8" w:rsidRPr="00434FBF" w:rsidRDefault="00F960A8">
          <w:pPr>
            <w:pStyle w:val="a3"/>
            <w:rPr>
              <w:rFonts w:ascii="Times New Roman" w:hAnsi="Times New Roman" w:cs="Times New Roman"/>
              <w:color w:val="000000" w:themeColor="text1"/>
              <w:szCs w:val="24"/>
            </w:rPr>
          </w:pPr>
          <w:r w:rsidRPr="00434FBF">
            <w:rPr>
              <w:rFonts w:ascii="Times New Roman" w:hAnsi="Times New Roman" w:cs="Times New Roman"/>
              <w:color w:val="000000" w:themeColor="text1"/>
              <w:szCs w:val="24"/>
            </w:rPr>
            <w:t>Оглавление</w:t>
          </w:r>
        </w:p>
        <w:p w:rsidR="00434FBF" w:rsidRPr="00D93D1C" w:rsidRDefault="00F960A8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 w:rsidRPr="00434FBF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begin"/>
          </w:r>
          <w:r w:rsidRPr="00434FBF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nstrText xml:space="preserve"> TOC \o "1-3" \h \z \u </w:instrText>
          </w:r>
          <w:r w:rsidRPr="00434FBF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separate"/>
          </w:r>
          <w:hyperlink w:anchor="_Toc453328281" w:history="1">
            <w:r w:rsidR="00434FBF" w:rsidRPr="00D93D1C">
              <w:rPr>
                <w:rStyle w:val="a6"/>
                <w:rFonts w:ascii="Times New Roman" w:hAnsi="Times New Roman" w:cs="Times New Roman"/>
                <w:noProof/>
              </w:rPr>
              <w:t>ПОЯСНИТЕЛЬНАЯ ЗАПИСКА</w:t>
            </w:r>
            <w:r w:rsidR="00434FBF" w:rsidRPr="00D93D1C">
              <w:rPr>
                <w:noProof/>
                <w:webHidden/>
              </w:rPr>
              <w:tab/>
            </w:r>
            <w:r w:rsidR="00434FBF" w:rsidRPr="00D93D1C">
              <w:rPr>
                <w:noProof/>
                <w:webHidden/>
              </w:rPr>
              <w:fldChar w:fldCharType="begin"/>
            </w:r>
            <w:r w:rsidR="00434FBF" w:rsidRPr="00D93D1C">
              <w:rPr>
                <w:noProof/>
                <w:webHidden/>
              </w:rPr>
              <w:instrText xml:space="preserve"> PAGEREF _Toc453328281 \h </w:instrText>
            </w:r>
            <w:r w:rsidR="00434FBF" w:rsidRPr="00D93D1C">
              <w:rPr>
                <w:noProof/>
                <w:webHidden/>
              </w:rPr>
            </w:r>
            <w:r w:rsidR="00434FBF" w:rsidRPr="00D93D1C">
              <w:rPr>
                <w:noProof/>
                <w:webHidden/>
              </w:rPr>
              <w:fldChar w:fldCharType="separate"/>
            </w:r>
            <w:r w:rsidR="003F5799" w:rsidRPr="00D93D1C">
              <w:rPr>
                <w:noProof/>
                <w:webHidden/>
              </w:rPr>
              <w:t>3</w:t>
            </w:r>
            <w:r w:rsidR="00434FBF" w:rsidRPr="00D93D1C">
              <w:rPr>
                <w:noProof/>
                <w:webHidden/>
              </w:rPr>
              <w:fldChar w:fldCharType="end"/>
            </w:r>
          </w:hyperlink>
        </w:p>
        <w:p w:rsidR="00434FBF" w:rsidRPr="00D93D1C" w:rsidRDefault="00A9522C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53328282" w:history="1">
            <w:r w:rsidR="00434FBF" w:rsidRPr="00D93D1C">
              <w:rPr>
                <w:rStyle w:val="a6"/>
                <w:rFonts w:ascii="Times New Roman" w:hAnsi="Times New Roman" w:cs="Times New Roman"/>
                <w:noProof/>
              </w:rPr>
              <w:t>ПЛАНИРУЕМЫЕ РЕЗУЛЬТАТЫ ОСВОЕНИЯ</w:t>
            </w:r>
            <w:r w:rsidR="00434FBF" w:rsidRPr="00D93D1C">
              <w:rPr>
                <w:noProof/>
                <w:webHidden/>
              </w:rPr>
              <w:tab/>
            </w:r>
            <w:r w:rsidR="00434FBF" w:rsidRPr="00D93D1C">
              <w:rPr>
                <w:noProof/>
                <w:webHidden/>
              </w:rPr>
              <w:fldChar w:fldCharType="begin"/>
            </w:r>
            <w:r w:rsidR="00434FBF" w:rsidRPr="00D93D1C">
              <w:rPr>
                <w:noProof/>
                <w:webHidden/>
              </w:rPr>
              <w:instrText xml:space="preserve"> PAGEREF _Toc453328282 \h </w:instrText>
            </w:r>
            <w:r w:rsidR="00434FBF" w:rsidRPr="00D93D1C">
              <w:rPr>
                <w:noProof/>
                <w:webHidden/>
              </w:rPr>
            </w:r>
            <w:r w:rsidR="00434FBF" w:rsidRPr="00D93D1C">
              <w:rPr>
                <w:noProof/>
                <w:webHidden/>
              </w:rPr>
              <w:fldChar w:fldCharType="separate"/>
            </w:r>
            <w:r w:rsidR="003F5799" w:rsidRPr="00D93D1C">
              <w:rPr>
                <w:noProof/>
                <w:webHidden/>
              </w:rPr>
              <w:t>3</w:t>
            </w:r>
            <w:r w:rsidR="00434FBF" w:rsidRPr="00D93D1C">
              <w:rPr>
                <w:noProof/>
                <w:webHidden/>
              </w:rPr>
              <w:fldChar w:fldCharType="end"/>
            </w:r>
          </w:hyperlink>
        </w:p>
        <w:p w:rsidR="00434FBF" w:rsidRPr="00D93D1C" w:rsidRDefault="00A9522C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53328283" w:history="1">
            <w:r w:rsidR="00434FBF" w:rsidRPr="00D93D1C">
              <w:rPr>
                <w:rStyle w:val="a6"/>
                <w:rFonts w:ascii="Times New Roman" w:eastAsia="Times New Roman" w:hAnsi="Times New Roman" w:cs="Times New Roman"/>
                <w:noProof/>
                <w:lang w:eastAsia="ru-RU"/>
              </w:rPr>
              <w:t>СОДЕРЖАНИЕ УЧЕБНОГО ПРЕДМЕТА</w:t>
            </w:r>
            <w:r w:rsidR="00434FBF" w:rsidRPr="00D93D1C">
              <w:rPr>
                <w:noProof/>
                <w:webHidden/>
              </w:rPr>
              <w:tab/>
            </w:r>
            <w:r w:rsidR="00434FBF" w:rsidRPr="00D93D1C">
              <w:rPr>
                <w:noProof/>
                <w:webHidden/>
              </w:rPr>
              <w:fldChar w:fldCharType="begin"/>
            </w:r>
            <w:r w:rsidR="00434FBF" w:rsidRPr="00D93D1C">
              <w:rPr>
                <w:noProof/>
                <w:webHidden/>
              </w:rPr>
              <w:instrText xml:space="preserve"> PAGEREF _Toc453328283 \h </w:instrText>
            </w:r>
            <w:r w:rsidR="00434FBF" w:rsidRPr="00D93D1C">
              <w:rPr>
                <w:noProof/>
                <w:webHidden/>
              </w:rPr>
            </w:r>
            <w:r w:rsidR="00434FBF" w:rsidRPr="00D93D1C">
              <w:rPr>
                <w:noProof/>
                <w:webHidden/>
              </w:rPr>
              <w:fldChar w:fldCharType="separate"/>
            </w:r>
            <w:r w:rsidR="003F5799" w:rsidRPr="00D93D1C">
              <w:rPr>
                <w:noProof/>
                <w:webHidden/>
              </w:rPr>
              <w:t>3</w:t>
            </w:r>
            <w:r w:rsidR="00434FBF" w:rsidRPr="00D93D1C">
              <w:rPr>
                <w:noProof/>
                <w:webHidden/>
              </w:rPr>
              <w:fldChar w:fldCharType="end"/>
            </w:r>
          </w:hyperlink>
        </w:p>
        <w:p w:rsidR="00434FBF" w:rsidRDefault="00A9522C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53328284" w:history="1">
            <w:r w:rsidR="00434FBF" w:rsidRPr="00D93D1C">
              <w:rPr>
                <w:rStyle w:val="a6"/>
                <w:rFonts w:ascii="Times New Roman" w:hAnsi="Times New Roman" w:cs="Times New Roman"/>
                <w:noProof/>
              </w:rPr>
              <w:t>ТЕМАТИЧЕСКОЕ ПЛАНИРОВАНИЕ</w:t>
            </w:r>
            <w:r w:rsidR="00434FBF" w:rsidRPr="00D93D1C">
              <w:rPr>
                <w:noProof/>
                <w:webHidden/>
              </w:rPr>
              <w:tab/>
            </w:r>
            <w:r w:rsidR="00434FBF" w:rsidRPr="00D93D1C">
              <w:rPr>
                <w:noProof/>
                <w:webHidden/>
              </w:rPr>
              <w:fldChar w:fldCharType="begin"/>
            </w:r>
            <w:r w:rsidR="00434FBF" w:rsidRPr="00D93D1C">
              <w:rPr>
                <w:noProof/>
                <w:webHidden/>
              </w:rPr>
              <w:instrText xml:space="preserve"> PAGEREF _Toc453328284 \h </w:instrText>
            </w:r>
            <w:r w:rsidR="00434FBF" w:rsidRPr="00D93D1C">
              <w:rPr>
                <w:noProof/>
                <w:webHidden/>
              </w:rPr>
            </w:r>
            <w:r w:rsidR="00434FBF" w:rsidRPr="00D93D1C">
              <w:rPr>
                <w:noProof/>
                <w:webHidden/>
              </w:rPr>
              <w:fldChar w:fldCharType="separate"/>
            </w:r>
            <w:r w:rsidR="003F5799" w:rsidRPr="00D93D1C">
              <w:rPr>
                <w:noProof/>
                <w:webHidden/>
              </w:rPr>
              <w:t>3</w:t>
            </w:r>
            <w:r w:rsidR="00434FBF" w:rsidRPr="00D93D1C">
              <w:rPr>
                <w:noProof/>
                <w:webHidden/>
              </w:rPr>
              <w:fldChar w:fldCharType="end"/>
            </w:r>
          </w:hyperlink>
        </w:p>
        <w:p w:rsidR="00F960A8" w:rsidRPr="00434FBF" w:rsidRDefault="00F960A8">
          <w:pPr>
            <w:rPr>
              <w:rFonts w:ascii="Times New Roman" w:hAnsi="Times New Roman" w:cs="Times New Roman"/>
              <w:color w:val="000000" w:themeColor="text1"/>
            </w:rPr>
          </w:pPr>
          <w:r w:rsidRPr="00434FBF"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  <w:fldChar w:fldCharType="end"/>
          </w:r>
        </w:p>
      </w:sdtContent>
    </w:sdt>
    <w:p w:rsidR="00F960A8" w:rsidRPr="00434FBF" w:rsidRDefault="00F960A8">
      <w:pPr>
        <w:rPr>
          <w:rFonts w:ascii="Times New Roman" w:hAnsi="Times New Roman" w:cs="Times New Roman"/>
          <w:color w:val="000000" w:themeColor="text1"/>
        </w:rPr>
      </w:pPr>
      <w:r w:rsidRPr="00434FBF">
        <w:rPr>
          <w:rFonts w:ascii="Times New Roman" w:hAnsi="Times New Roman" w:cs="Times New Roman"/>
          <w:color w:val="000000" w:themeColor="text1"/>
        </w:rPr>
        <w:br w:type="page"/>
      </w:r>
    </w:p>
    <w:p w:rsidR="00434FBF" w:rsidRPr="00434FBF" w:rsidRDefault="00434FBF" w:rsidP="00434FBF">
      <w:pPr>
        <w:pStyle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" w:name="_Toc453328281"/>
      <w:r w:rsidRPr="00434F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ПОЯСНИТЕЛЬНАЯ ЗАПИСКА</w:t>
      </w:r>
      <w:bookmarkEnd w:id="1"/>
    </w:p>
    <w:p w:rsidR="00CF0438" w:rsidRPr="004F7E1D" w:rsidRDefault="005F2D1B" w:rsidP="00CF04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2" w:name="_Toc453328282"/>
      <w:r w:rsidR="00F337E5" w:rsidRPr="00165C43">
        <w:rPr>
          <w:rFonts w:ascii="Times New Roman" w:hAnsi="Times New Roman"/>
          <w:color w:val="000000"/>
          <w:sz w:val="24"/>
          <w:szCs w:val="24"/>
        </w:rPr>
        <w:t xml:space="preserve">Рабочая программа </w:t>
      </w:r>
      <w:proofErr w:type="gramStart"/>
      <w:r w:rsidR="00F337E5" w:rsidRPr="00165C43">
        <w:rPr>
          <w:rFonts w:ascii="Times New Roman" w:hAnsi="Times New Roman"/>
          <w:color w:val="000000"/>
          <w:sz w:val="24"/>
          <w:szCs w:val="24"/>
        </w:rPr>
        <w:t>по</w:t>
      </w:r>
      <w:proofErr w:type="gramEnd"/>
      <w:r w:rsidR="00F337E5" w:rsidRPr="00165C4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F337E5">
        <w:rPr>
          <w:rFonts w:ascii="Times New Roman" w:hAnsi="Times New Roman" w:cs="Times New Roman"/>
          <w:caps/>
          <w:sz w:val="24"/>
          <w:szCs w:val="24"/>
        </w:rPr>
        <w:t>ВУД</w:t>
      </w:r>
      <w:proofErr w:type="gramEnd"/>
      <w:r w:rsidR="00F337E5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F337E5" w:rsidRPr="00757E93">
        <w:rPr>
          <w:rFonts w:ascii="Times New Roman" w:hAnsi="Times New Roman" w:cs="Times New Roman"/>
          <w:caps/>
          <w:sz w:val="24"/>
          <w:szCs w:val="24"/>
        </w:rPr>
        <w:t>«</w:t>
      </w:r>
      <w:r w:rsidR="00B45158">
        <w:rPr>
          <w:kern w:val="2"/>
          <w:sz w:val="26"/>
          <w:szCs w:val="26"/>
          <w:lang w:eastAsia="hi-IN" w:bidi="hi-IN"/>
        </w:rPr>
        <w:t>Чтение с увлечением</w:t>
      </w:r>
      <w:r w:rsidR="00F337E5">
        <w:rPr>
          <w:rFonts w:ascii="Times New Roman" w:hAnsi="Times New Roman" w:cs="Times New Roman"/>
          <w:kern w:val="1"/>
          <w:sz w:val="26"/>
          <w:szCs w:val="26"/>
          <w:lang w:eastAsia="hi-IN" w:bidi="hi-IN"/>
        </w:rPr>
        <w:t>»</w:t>
      </w:r>
      <w:r w:rsidR="00F337E5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F337E5" w:rsidRPr="00165C43">
        <w:rPr>
          <w:rFonts w:ascii="Times New Roman" w:hAnsi="Times New Roman"/>
          <w:color w:val="000000"/>
          <w:sz w:val="24"/>
          <w:szCs w:val="24"/>
        </w:rPr>
        <w:t xml:space="preserve">для </w:t>
      </w:r>
      <w:r w:rsidR="00F337E5">
        <w:rPr>
          <w:rFonts w:ascii="Times New Roman" w:hAnsi="Times New Roman"/>
          <w:color w:val="000000"/>
          <w:sz w:val="24"/>
          <w:szCs w:val="24"/>
        </w:rPr>
        <w:t xml:space="preserve">третьего класса </w:t>
      </w:r>
      <w:r w:rsidR="00CF0438" w:rsidRPr="004F7E1D">
        <w:rPr>
          <w:rFonts w:ascii="Times New Roman" w:hAnsi="Times New Roman" w:cs="Times New Roman"/>
          <w:sz w:val="24"/>
          <w:szCs w:val="24"/>
        </w:rPr>
        <w:t>составлена в соответствии с Законом РФ от 29 декабря 2012 года № 273-ФЗ «Об образовании в Российской Федерации», требованиями ФГОС ООО/НОО, направлена на достижение планируемых результатов освоения основной образовательной программы начального общего образования МАОУ СОШ № 50. Реализуется в рамках плана внеурочной деятельности.</w:t>
      </w:r>
    </w:p>
    <w:p w:rsidR="00CF0438" w:rsidRPr="004F7E1D" w:rsidRDefault="00CF0438" w:rsidP="00CF0438">
      <w:pPr>
        <w:spacing w:before="120" w:after="0" w:line="240" w:lineRule="auto"/>
        <w:ind w:left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7E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разработана на основе авторского курса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45158">
        <w:rPr>
          <w:kern w:val="2"/>
          <w:sz w:val="26"/>
          <w:szCs w:val="26"/>
          <w:lang w:eastAsia="hi-IN" w:bidi="hi-IN"/>
        </w:rPr>
        <w:t>Чтение с увлечением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F7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7E1D">
        <w:rPr>
          <w:rFonts w:ascii="Times New Roman" w:eastAsia="Wingdings" w:hAnsi="Times New Roman" w:cs="Times New Roman"/>
          <w:kern w:val="2"/>
          <w:sz w:val="24"/>
          <w:szCs w:val="24"/>
          <w:lang w:eastAsia="ko-KR"/>
        </w:rPr>
        <w:t>О. Н. Крыловой.</w:t>
      </w:r>
    </w:p>
    <w:p w:rsidR="00CF0438" w:rsidRPr="004F7E1D" w:rsidRDefault="00CF0438" w:rsidP="00CF0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E1D">
        <w:rPr>
          <w:rFonts w:ascii="Times New Roman" w:hAnsi="Times New Roman" w:cs="Times New Roman"/>
          <w:sz w:val="24"/>
          <w:szCs w:val="24"/>
        </w:rPr>
        <w:t xml:space="preserve">Программа внеурочной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45158">
        <w:rPr>
          <w:kern w:val="2"/>
          <w:sz w:val="26"/>
          <w:szCs w:val="26"/>
          <w:lang w:eastAsia="hi-IN" w:bidi="hi-IN"/>
        </w:rPr>
        <w:t>Чтение с увлечением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F7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7E1D">
        <w:rPr>
          <w:rFonts w:ascii="Times New Roman" w:hAnsi="Times New Roman" w:cs="Times New Roman"/>
          <w:sz w:val="24"/>
          <w:szCs w:val="24"/>
        </w:rPr>
        <w:t>имеет</w:t>
      </w:r>
      <w:r w:rsidRPr="004F7E1D">
        <w:rPr>
          <w:rFonts w:ascii="Times New Roman" w:hAnsi="Times New Roman" w:cs="Times New Roman"/>
          <w:b/>
          <w:sz w:val="24"/>
          <w:szCs w:val="24"/>
        </w:rPr>
        <w:t xml:space="preserve"> комплексную направленность (</w:t>
      </w:r>
      <w:r w:rsidRPr="004F7E1D">
        <w:rPr>
          <w:rFonts w:ascii="Times New Roman" w:eastAsia="Calibri" w:hAnsi="Times New Roman" w:cs="Times New Roman"/>
          <w:sz w:val="24"/>
          <w:szCs w:val="24"/>
        </w:rPr>
        <w:t>социальное, общеинтеллектуальное, общекультурное направление</w:t>
      </w:r>
      <w:r w:rsidRPr="004F7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личности) </w:t>
      </w:r>
    </w:p>
    <w:p w:rsidR="00CF0438" w:rsidRPr="004F7E1D" w:rsidRDefault="00CF0438" w:rsidP="00CF0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E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</w:t>
      </w:r>
      <w:r w:rsidRPr="004F7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программы   в том, что она направлена на решение задач воспитания и социализации школьников, их всестороннего развития, в контексте национального воспитательного идеала. Программа данного курса внеурочной деятельности отвечает </w:t>
      </w:r>
      <w:r w:rsidRPr="004F7E1D">
        <w:rPr>
          <w:rFonts w:ascii="Times New Roman" w:hAnsi="Times New Roman" w:cs="Times New Roman"/>
          <w:sz w:val="24"/>
          <w:szCs w:val="24"/>
        </w:rPr>
        <w:t xml:space="preserve">требованиям ФГОС, </w:t>
      </w:r>
      <w:r w:rsidRPr="004F7E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социальному заказу родителей и пожеланиями детей на основе проведенного анкетирования.</w:t>
      </w:r>
    </w:p>
    <w:p w:rsidR="00CF0438" w:rsidRPr="00D56F40" w:rsidRDefault="00CF0438" w:rsidP="00CF0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F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данного курса: мотивировать и формировать интерес к детским книгам. Расширяя читательский кругозор учащихся, формируя привычку и способность к целенаправленному самостоятельному выбору и чтению книг, элективный курс может и должен готовить детей к пониманию социальной значимости чтения в нашем обществе, укреплять в сознании и деятельности детей нормы морали и нравственности.</w:t>
      </w:r>
    </w:p>
    <w:p w:rsidR="00CF0438" w:rsidRPr="00D56F40" w:rsidRDefault="00CF0438" w:rsidP="00CF0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Основными </w:t>
      </w:r>
      <w:r w:rsidRPr="00D56F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задачами</w:t>
      </w: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курса являются:</w:t>
      </w:r>
    </w:p>
    <w:p w:rsidR="00CF0438" w:rsidRPr="00D56F40" w:rsidRDefault="00CF0438" w:rsidP="00CF0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 формировать у детей интерес к книге,</w:t>
      </w:r>
    </w:p>
    <w:p w:rsidR="00CF0438" w:rsidRPr="00D56F40" w:rsidRDefault="00CF0438" w:rsidP="00CF04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 уметь воспринимать и понимать прочитанный текст,</w:t>
      </w:r>
    </w:p>
    <w:p w:rsidR="00CF0438" w:rsidRPr="00D56F40" w:rsidRDefault="00CF0438" w:rsidP="00CF04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  учить отвечать на вопросы по содержанию,</w:t>
      </w:r>
    </w:p>
    <w:p w:rsidR="00CF0438" w:rsidRPr="00D56F40" w:rsidRDefault="00CF0438" w:rsidP="00CF04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   учить пересказу,</w:t>
      </w:r>
    </w:p>
    <w:p w:rsidR="00CF0438" w:rsidRPr="00D56F40" w:rsidRDefault="00CF0438" w:rsidP="00CF04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   развивать умение сопереживать, сочувствовать героям, давать им характеристику и оценку их поступков.</w:t>
      </w:r>
    </w:p>
    <w:p w:rsidR="00CF0438" w:rsidRDefault="00CF0438" w:rsidP="00CF0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    учить читателя становиться исследователем, конкретизируя в процессе диалога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собственные "гипотезы смысла".</w:t>
      </w:r>
    </w:p>
    <w:p w:rsidR="00CF0438" w:rsidRPr="00D56F40" w:rsidRDefault="00CF0438" w:rsidP="00CF0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F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учебного курса.</w:t>
      </w:r>
    </w:p>
    <w:p w:rsidR="00CF0438" w:rsidRPr="00D56F40" w:rsidRDefault="00CF0438" w:rsidP="00CF0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Художественная литература является средством эстетического, нравственного и социального воспитания детей, способствует повышению их познавательной и творческой активности.</w:t>
      </w:r>
    </w:p>
    <w:p w:rsidR="00CF0438" w:rsidRPr="00D56F40" w:rsidRDefault="00CF0438" w:rsidP="00CF0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развития речи (словарного запаса, грамматического строя) используются задания, направленные на освоение авторской лексики. Привлекается внимание детей к образованию новых форм слов, проводится работа по употреблению синонимов, антонимов, средств художественной выразительности, используемой в произведении. Ведущим методом является чтение - рассматривание книг, чтение вслух, рассказывание, инсценирование, беседа. Наиболее предпочтительные формы работы - фронтальная беседа, индивидуальные ответы, групповые выступления, проектная деятельность. В процессе освоения данного </w:t>
      </w:r>
      <w:proofErr w:type="gramStart"/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</w:t>
      </w:r>
      <w:proofErr w:type="gramEnd"/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должны приобрести общие учебные умения, навыки и способы деятельности: правильно, осознанно, достаточно бегло читать целыми словами, соотносить интонации с содержанием читаемого текста; развивать умение от чтения вслух к чтению про себя; совершенствовать звуковую культуру речи; обучать правильному (орфоэпическому) произношению слов при чтении; обучать чтению художественных произведений по ролям; самостоятельно находить в тексте слова и выражения, которые использует автор для изображения действующих лиц, природы и </w:t>
      </w: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описания событий; сопоставлять и осмысливать поступки героев, мотивов их поведения, чувств и мыслей действующих лиц; размышлять над содержанием произведения, уметь выразить своё отношение к </w:t>
      </w:r>
      <w:proofErr w:type="gramStart"/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прочитанному</w:t>
      </w:r>
      <w:proofErr w:type="gramEnd"/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0438" w:rsidRPr="00D56F40" w:rsidRDefault="00CF0438" w:rsidP="00CF0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F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курса в учебном плане</w:t>
      </w:r>
    </w:p>
    <w:p w:rsidR="00CF0438" w:rsidRPr="00D56F40" w:rsidRDefault="00CF0438" w:rsidP="00CF0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изучение курса в начальной школе отводится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102 часа</w:t>
      </w: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D56F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2</w:t>
      </w: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D56F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 классах</w:t>
      </w: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34 часа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1 часу в неделю, 34 учебные недели.)</w:t>
      </w:r>
    </w:p>
    <w:p w:rsidR="00CF0438" w:rsidRPr="00D56F40" w:rsidRDefault="00CF0438" w:rsidP="00CF0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F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Ценностные ориентиры</w:t>
      </w:r>
    </w:p>
    <w:p w:rsidR="00CF0438" w:rsidRPr="00D56F40" w:rsidRDefault="00CF0438" w:rsidP="00CF04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текстом — это интересный и полезный вид работы, позволяющий не только проверить уровень понимания текста, но и умение его анализировать.</w:t>
      </w:r>
    </w:p>
    <w:p w:rsidR="00CF0438" w:rsidRPr="00D56F40" w:rsidRDefault="00CF0438" w:rsidP="00CF04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работе с текстом прослеживается слияние обучения языка и речи: ученик учится видеть и понимать отдельные языковые явления и определять их место в системе языка в целом, учится интерпретировать текст.</w:t>
      </w:r>
    </w:p>
    <w:p w:rsidR="00CF0438" w:rsidRPr="00D56F40" w:rsidRDefault="00CF0438" w:rsidP="00CF04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каждому тексту прилагаются вопросы, составленные с учётом его лингвистического, стилистического и художественного своеобразия.</w:t>
      </w:r>
    </w:p>
    <w:p w:rsidR="00CF0438" w:rsidRPr="00D56F40" w:rsidRDefault="00CF0438" w:rsidP="00CF04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систему вопросов для анализа текста включены вопросы по орфографии, фонетике, лексике и пунктуации. В ходе работы обучающиеся:</w:t>
      </w:r>
    </w:p>
    <w:p w:rsidR="00CF0438" w:rsidRPr="00D56F40" w:rsidRDefault="00CF0438" w:rsidP="00CF04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определяют тип, стиль текста в соответствии с целью высказывания;</w:t>
      </w:r>
    </w:p>
    <w:p w:rsidR="00CF0438" w:rsidRPr="00D56F40" w:rsidRDefault="00CF0438" w:rsidP="00CF04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определять главную мысль текста;</w:t>
      </w:r>
    </w:p>
    <w:p w:rsidR="00CF0438" w:rsidRPr="00D56F40" w:rsidRDefault="00CF0438" w:rsidP="00CF04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> озаглавливают текст;</w:t>
      </w:r>
    </w:p>
    <w:p w:rsidR="00CF0438" w:rsidRPr="00D56F40" w:rsidRDefault="00CF0438" w:rsidP="00CF04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определяют последовательность пунктов плана текста;</w:t>
      </w:r>
    </w:p>
    <w:p w:rsidR="00CF0438" w:rsidRPr="00D56F40" w:rsidRDefault="00CF0438" w:rsidP="00CF04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различают абзацы;</w:t>
      </w:r>
    </w:p>
    <w:p w:rsidR="00CF0438" w:rsidRPr="00D56F40" w:rsidRDefault="00CF0438" w:rsidP="00CF04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подбирают антонимы и синонимы к словам;</w:t>
      </w:r>
    </w:p>
    <w:p w:rsidR="00CF0438" w:rsidRPr="00D56F40" w:rsidRDefault="00CF0438" w:rsidP="00CF04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определяют сравнения.</w:t>
      </w:r>
    </w:p>
    <w:p w:rsidR="00CF0438" w:rsidRPr="00D56F40" w:rsidRDefault="00CF0438" w:rsidP="00CF04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Вставляя пропущенные орфограммы, подбирая проверочные слова, обучающиеся используют ранее полученные знания на уроках русского и литературного чтения.</w:t>
      </w:r>
    </w:p>
    <w:p w:rsidR="00CF0438" w:rsidRPr="00D56F40" w:rsidRDefault="00CF0438" w:rsidP="00CF04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уделено работе со словом, которая включает в себя чтение по слогам, деление слов на слоги для переноса, определение ударного слога, словообразование. Работая с отдельными словами, словосочетаниями, с предложениями, а также с целыми текстовым материалом, ученик тренирует свою зрительную память, а значит, развивает орфографическую зоркость.</w:t>
      </w:r>
    </w:p>
    <w:p w:rsidR="00CF0438" w:rsidRPr="00D56F40" w:rsidRDefault="00CF0438" w:rsidP="00CF04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текстом способствует обучению учащихся извлекать из текста требуемую информацию, фрагмент, поясняющий некоторую информацию, обрабатывать её. В ходе работы развивает внимание к языковой стороне текста, к деталям.</w:t>
      </w:r>
    </w:p>
    <w:p w:rsidR="00CF0438" w:rsidRPr="00D56F40" w:rsidRDefault="00CF0438" w:rsidP="00CF04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развития познавательной активности продумана работа с иллюстративным материалом.</w:t>
      </w:r>
    </w:p>
    <w:p w:rsidR="00CF0438" w:rsidRPr="00D56F40" w:rsidRDefault="00CF0438" w:rsidP="00CF04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работе с текстом осуществляется системный подход к изучению языка, а также прослеживаются </w:t>
      </w:r>
      <w:proofErr w:type="spellStart"/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связи.</w:t>
      </w:r>
    </w:p>
    <w:p w:rsidR="00CF0438" w:rsidRDefault="00CF0438" w:rsidP="00CF04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438" w:rsidRDefault="00CF0438" w:rsidP="00CF04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438" w:rsidRDefault="00CF0438" w:rsidP="00CF04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438" w:rsidRPr="00D56F40" w:rsidRDefault="00CF0438" w:rsidP="00CF04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B33" w:rsidRDefault="00434FBF" w:rsidP="00CF0438">
      <w:pPr>
        <w:tabs>
          <w:tab w:val="left" w:pos="0"/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70C0"/>
        </w:rPr>
      </w:pPr>
      <w:r w:rsidRPr="00434FBF">
        <w:rPr>
          <w:rFonts w:ascii="Times New Roman" w:hAnsi="Times New Roman" w:cs="Times New Roman"/>
          <w:b/>
          <w:color w:val="000000" w:themeColor="text1"/>
          <w:sz w:val="24"/>
        </w:rPr>
        <w:lastRenderedPageBreak/>
        <w:t>ПЛАНИРУЕМЫЕ РЕЗУЛЬТАТЫ ОСВОЕНИЯ</w:t>
      </w:r>
      <w:bookmarkEnd w:id="2"/>
      <w:r w:rsidR="00CF0438">
        <w:rPr>
          <w:rFonts w:ascii="Times New Roman" w:hAnsi="Times New Roman" w:cs="Times New Roman"/>
          <w:b/>
          <w:color w:val="000000" w:themeColor="text1"/>
          <w:sz w:val="24"/>
        </w:rPr>
        <w:t xml:space="preserve"> КУРСА «В МИРЕ КНИГ»</w:t>
      </w:r>
    </w:p>
    <w:p w:rsidR="00CF0438" w:rsidRDefault="00CF0438" w:rsidP="00CF0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Toc453328283"/>
      <w:r w:rsidRPr="00CF043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Личностными</w:t>
      </w:r>
      <w:r w:rsidRPr="00CF0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результатами</w:t>
      </w: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являются следующие умения: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0438" w:rsidRDefault="00CF0438" w:rsidP="00CF0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интерес к чтению книг, любовь к добру, к благородным, бескорыстным поступкам, к природе, науке и искусству;</w:t>
      </w:r>
    </w:p>
    <w:p w:rsidR="00CF0438" w:rsidRPr="00D56F40" w:rsidRDefault="00CF0438" w:rsidP="00CF0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позитивного отношения школьника к базовым ценностям нашего общества и к социальной реальности в целом</w:t>
      </w:r>
    </w:p>
    <w:p w:rsidR="00CF0438" w:rsidRPr="00D56F40" w:rsidRDefault="00CF0438" w:rsidP="00CF0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оценивать поступки людей, жизненные ситуации с точки зрения общепринятых норм и ценностей; оценивать конкретные поступки как хорошие или плохие;</w:t>
      </w:r>
    </w:p>
    <w:p w:rsidR="00CF0438" w:rsidRPr="00D56F40" w:rsidRDefault="00CF0438" w:rsidP="00CF0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эмоционально «проживать» текст, выражать свои эмоции;</w:t>
      </w:r>
    </w:p>
    <w:p w:rsidR="00CF0438" w:rsidRPr="00D56F40" w:rsidRDefault="00CF0438" w:rsidP="00CF0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понимать эмоции других людей, сочувствовать, сопереживать;</w:t>
      </w:r>
    </w:p>
    <w:p w:rsidR="00CF0438" w:rsidRPr="00D56F40" w:rsidRDefault="00CF0438" w:rsidP="00CF0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</w:t>
      </w:r>
      <w:proofErr w:type="gramStart"/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своё отношение</w:t>
      </w:r>
      <w:proofErr w:type="gramEnd"/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героям прочитанных произведений, к их поступкам.</w:t>
      </w:r>
    </w:p>
    <w:p w:rsidR="00CF0438" w:rsidRPr="00D56F40" w:rsidRDefault="00CF0438" w:rsidP="00CF0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достижения этих результатов служат тексты литературных произведений, вопросы и задания к ним, тексты авторов учебника (диалоги постоянно действующих героев), обеспечивающие 4-ю линию развития – эмоционально-оценочное отношение к </w:t>
      </w:r>
      <w:proofErr w:type="gramStart"/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прочитанному</w:t>
      </w:r>
      <w:proofErr w:type="gramEnd"/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0438" w:rsidRDefault="00CF0438" w:rsidP="00CF0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3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Предметными результатами</w:t>
      </w: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является сформированность следующих умений:</w:t>
      </w:r>
    </w:p>
    <w:p w:rsidR="00CF0438" w:rsidRDefault="00CF0438" w:rsidP="00CF0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B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тип, стиль текста в соответствии с целью высказывания;</w:t>
      </w:r>
    </w:p>
    <w:p w:rsidR="00CF0438" w:rsidRDefault="00CF0438" w:rsidP="00CF0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B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текст и составляющие его части как единицы речи, определяя общую тему текста;</w:t>
      </w:r>
    </w:p>
    <w:p w:rsidR="00CF0438" w:rsidRPr="008B1F8D" w:rsidRDefault="00CF0438" w:rsidP="00CF04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B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различать абзацы; составлять план текста; </w:t>
      </w: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с иллюстративным материалом;</w:t>
      </w:r>
    </w:p>
    <w:p w:rsidR="00CF0438" w:rsidRPr="00D56F40" w:rsidRDefault="00CF0438" w:rsidP="00CF0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B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антонимы и синонимы к словам; </w:t>
      </w: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иемы сравнения и олицетворения;</w:t>
      </w:r>
    </w:p>
    <w:p w:rsidR="00CF0438" w:rsidRPr="00D56F40" w:rsidRDefault="00CF0438" w:rsidP="00CF0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воспринимать на слух тексты в исполнении учителя, учащихся;</w:t>
      </w:r>
    </w:p>
    <w:p w:rsidR="00CF0438" w:rsidRPr="00D56F40" w:rsidRDefault="00CF0438" w:rsidP="00CF0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осознанно, правильно, выразительно читать целыми словами;</w:t>
      </w:r>
    </w:p>
    <w:p w:rsidR="00CF0438" w:rsidRPr="00D56F40" w:rsidRDefault="00CF0438" w:rsidP="00CF0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понимать смысл заглавия произведения; выбирать наиболее подходящее заглавие из данных; самостоятельно озаглавливать текст;</w:t>
      </w:r>
    </w:p>
    <w:p w:rsidR="00CF0438" w:rsidRPr="00D56F40" w:rsidRDefault="00CF0438" w:rsidP="00CF0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делить текст на части, озаглавливать части;</w:t>
      </w:r>
    </w:p>
    <w:p w:rsidR="00CF0438" w:rsidRPr="00D56F40" w:rsidRDefault="00CF0438" w:rsidP="00CF0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выбирать наиболее точную формулировку главной мысли из ряда данных;</w:t>
      </w:r>
    </w:p>
    <w:p w:rsidR="00CF0438" w:rsidRPr="00D56F40" w:rsidRDefault="00CF0438" w:rsidP="00CF0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подробно и выборочно пересказывать текст;</w:t>
      </w:r>
    </w:p>
    <w:p w:rsidR="00CF0438" w:rsidRPr="00D56F40" w:rsidRDefault="00CF0438" w:rsidP="00CF0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составлять устный рассказ о герое прочитанного произведения по плану;</w:t>
      </w:r>
    </w:p>
    <w:p w:rsidR="00CF0438" w:rsidRPr="00D56F40" w:rsidRDefault="00CF0438" w:rsidP="00CF0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размышлять о характере и поступках героя;</w:t>
      </w:r>
    </w:p>
    <w:p w:rsidR="00CF0438" w:rsidRPr="00D56F40" w:rsidRDefault="00CF0438" w:rsidP="00CF0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относить произведение к одному из жанров: сказка, пословица, загадка, песенка, скороговорка; различать народную и литературную (авторскую) сказку;</w:t>
      </w:r>
      <w:proofErr w:type="gramEnd"/>
    </w:p>
    <w:p w:rsidR="00CF0438" w:rsidRPr="00D56F40" w:rsidRDefault="00CF0438" w:rsidP="00CF0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находить в сказке зачин, концовку, троекратный повтор и другие сказочные приметы;</w:t>
      </w:r>
    </w:p>
    <w:p w:rsidR="00CF0438" w:rsidRPr="00D56F40" w:rsidRDefault="00CF0438" w:rsidP="00CF0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относить сказочных героев к одной из групп (положительные, отрицательные, герои-помощники, нейтральные персонажи);</w:t>
      </w:r>
    </w:p>
    <w:p w:rsidR="00CF0438" w:rsidRPr="00E772BA" w:rsidRDefault="00CF0438" w:rsidP="00CF0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соотносить автора, название и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ероев прочитанных произведений.</w:t>
      </w:r>
    </w:p>
    <w:p w:rsidR="00CF0438" w:rsidRPr="00D56F40" w:rsidRDefault="00CF0438" w:rsidP="00CF0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2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Метапредметными результатами</w:t>
      </w: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является формирование универсальных учебных действий (УУД).</w:t>
      </w:r>
    </w:p>
    <w:p w:rsidR="00CF0438" w:rsidRPr="00D56F40" w:rsidRDefault="00CF0438" w:rsidP="00CF0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F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Регулятивные УУД:</w:t>
      </w:r>
    </w:p>
    <w:p w:rsidR="00CF0438" w:rsidRPr="00D56F40" w:rsidRDefault="00CF0438" w:rsidP="00CF0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определять и формулировать цель деятельности на занятиях курса с помощью учителя;</w:t>
      </w:r>
    </w:p>
    <w:p w:rsidR="00CF0438" w:rsidRPr="00D56F40" w:rsidRDefault="00CF0438" w:rsidP="00CF0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проговаривать последовательность действий на занятиях;</w:t>
      </w:r>
    </w:p>
    <w:p w:rsidR="00CF0438" w:rsidRPr="00D56F40" w:rsidRDefault="00CF0438" w:rsidP="00CF0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учиться высказывать своё предположение (версию) на основе работы с иллюстрацией тетради;</w:t>
      </w:r>
    </w:p>
    <w:p w:rsidR="00CF0438" w:rsidRDefault="00CF0438" w:rsidP="00CF0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учиться работать по предложенному учителем плану</w:t>
      </w:r>
    </w:p>
    <w:p w:rsidR="00CF0438" w:rsidRPr="00D56F40" w:rsidRDefault="00CF0438" w:rsidP="00CF0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самоконтроль и </w:t>
      </w:r>
      <w:proofErr w:type="gramStart"/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выполнения работы и полученного результата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0438" w:rsidRPr="00D56F40" w:rsidRDefault="00CF0438" w:rsidP="00CF0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формирования </w:t>
      </w:r>
      <w:proofErr w:type="gramStart"/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регулятивных</w:t>
      </w:r>
      <w:proofErr w:type="gramEnd"/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УУД служит технология продуктивного чтения.</w:t>
      </w:r>
    </w:p>
    <w:p w:rsidR="00CF0438" w:rsidRPr="00D56F40" w:rsidRDefault="00CF0438" w:rsidP="00CF0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F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Познавательные УУД:</w:t>
      </w:r>
    </w:p>
    <w:p w:rsidR="00CF0438" w:rsidRPr="00D56F40" w:rsidRDefault="00CF0438" w:rsidP="00CF0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        ориентироваться в тетради (на развороте, в оглавлении, в условных обозначениях); в словаре;</w:t>
      </w:r>
    </w:p>
    <w:p w:rsidR="00CF0438" w:rsidRPr="00D56F40" w:rsidRDefault="00CF0438" w:rsidP="00CF0438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находить ответы на вопросы в тексте, иллюстрациях;</w:t>
      </w:r>
    </w:p>
    <w:p w:rsidR="00CF0438" w:rsidRPr="00D56F40" w:rsidRDefault="00CF0438" w:rsidP="00CF0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делать выводы в результате совместной работы класса и учителя;</w:t>
      </w:r>
    </w:p>
    <w:p w:rsidR="00CF0438" w:rsidRDefault="00CF0438" w:rsidP="00CF0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преобразовывать информацию из одной формы в другую: подробно пересказывать небольшие тексты.</w:t>
      </w:r>
    </w:p>
    <w:p w:rsidR="00CF0438" w:rsidRPr="00D56F40" w:rsidRDefault="00CF0438" w:rsidP="00CF0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пособность самостоятельно мыслить в процессе обсуждения прочитанного;</w:t>
      </w:r>
    </w:p>
    <w:p w:rsidR="00CF0438" w:rsidRDefault="00CF0438" w:rsidP="00CF0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быстро находить нужную часть текста, а в выделенных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разделах нужную информацию;</w:t>
      </w:r>
    </w:p>
    <w:p w:rsidR="00CF0438" w:rsidRPr="00D56F40" w:rsidRDefault="00CF0438" w:rsidP="00CF0438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текстом: выделять в нём тему и основную мысль (идею, переживание).</w:t>
      </w:r>
    </w:p>
    <w:p w:rsidR="00CF0438" w:rsidRPr="00E772BA" w:rsidRDefault="00CF0438" w:rsidP="00CF0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познавательных УУД служат тексты в рабочей тетради, обеспечивающие 1-ю линию развития – формирование функциональной грамотности (первичных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работы с информацией).</w:t>
      </w:r>
    </w:p>
    <w:p w:rsidR="00CF0438" w:rsidRPr="00E772BA" w:rsidRDefault="00CF0438" w:rsidP="00CF0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72B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Коммуникативные УУД:</w:t>
      </w:r>
    </w:p>
    <w:p w:rsidR="00CF0438" w:rsidRPr="00D56F40" w:rsidRDefault="00CF0438" w:rsidP="00CF0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оформлять свои мысли в устной и письменной форме (на уровне предложения или небольшого текста);</w:t>
      </w:r>
    </w:p>
    <w:p w:rsidR="00CF0438" w:rsidRPr="00D56F40" w:rsidRDefault="00CF0438" w:rsidP="00CF0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слушать и понимать речь других;</w:t>
      </w:r>
    </w:p>
    <w:p w:rsidR="00CF0438" w:rsidRPr="00D56F40" w:rsidRDefault="00CF0438" w:rsidP="00CF0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выразительно читать и пересказывать текст;</w:t>
      </w:r>
    </w:p>
    <w:p w:rsidR="00CF0438" w:rsidRPr="00D56F40" w:rsidRDefault="00CF0438" w:rsidP="00CF0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договариваться с одноклассниками совместно с учителем о правилах поведения и общения и следовать им;</w:t>
      </w:r>
    </w:p>
    <w:p w:rsidR="00CF0438" w:rsidRDefault="00CF0438" w:rsidP="00CF0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учиться работать в паре, группе; выполнять разл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ичные роли (лидера исполнителя);</w:t>
      </w:r>
    </w:p>
    <w:p w:rsidR="00CF0438" w:rsidRDefault="00CF0438" w:rsidP="00CF0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соседом по парте, в малой группе, в большой группе: распределять работу между собой и роли, выполнять свою часть работы и встр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аивать её в общее рабочее поле;</w:t>
      </w:r>
    </w:p>
    <w:p w:rsidR="00CF0438" w:rsidRDefault="00CF0438" w:rsidP="00CF0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понимать основание разницы между двумя заявленными точками зрения, двумя позициями и мотивированно присоединяться к одной из них или пробовать высказывать собственную точку зрения.</w:t>
      </w:r>
    </w:p>
    <w:p w:rsidR="00CF0438" w:rsidRDefault="00CF0438" w:rsidP="00CF0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формирования коммуникативных УУД служит технология продуктивного чтения и организация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в парах и малых группах.</w:t>
      </w:r>
    </w:p>
    <w:p w:rsidR="00CF0438" w:rsidRDefault="00CF0438" w:rsidP="00CF0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438" w:rsidRDefault="00CF0438" w:rsidP="00CF0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438" w:rsidRDefault="00CF0438" w:rsidP="00CF0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438" w:rsidRDefault="00CF0438" w:rsidP="00CF0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438" w:rsidRDefault="00CF0438" w:rsidP="00CF0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438" w:rsidRDefault="00CF0438" w:rsidP="00CF0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438" w:rsidRDefault="00CF0438" w:rsidP="00CF0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438" w:rsidRDefault="00CF0438" w:rsidP="00CF0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438" w:rsidRDefault="00CF0438" w:rsidP="00CF0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438" w:rsidRDefault="00CF0438" w:rsidP="00CF0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438" w:rsidRDefault="00CF0438" w:rsidP="00CF0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438" w:rsidRDefault="00CF0438" w:rsidP="00CF0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438" w:rsidRDefault="00CF0438" w:rsidP="00CF0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438" w:rsidRDefault="00CF0438" w:rsidP="00CF0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438" w:rsidRDefault="00CF0438" w:rsidP="00CF0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438" w:rsidRDefault="00CF0438" w:rsidP="00CF0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438" w:rsidRDefault="00CF0438" w:rsidP="00CF0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438" w:rsidRDefault="00CF0438" w:rsidP="00CF0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438" w:rsidRDefault="00CF0438" w:rsidP="00CF0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438" w:rsidRDefault="00CF0438" w:rsidP="00CF0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438" w:rsidRDefault="00CF0438" w:rsidP="00CF0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438" w:rsidRPr="00D56F40" w:rsidRDefault="00CF0438" w:rsidP="00CF0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B33" w:rsidRDefault="00434FBF" w:rsidP="00C95B33">
      <w:pPr>
        <w:pStyle w:val="1"/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</w:pPr>
      <w:r w:rsidRPr="00434FBF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lastRenderedPageBreak/>
        <w:t>СОДЕРЖАНИЕ УЧЕБНОГО ПРЕДМЕТА</w:t>
      </w:r>
      <w:bookmarkEnd w:id="3"/>
    </w:p>
    <w:p w:rsidR="00CF0438" w:rsidRPr="00D56F40" w:rsidRDefault="00CF0438" w:rsidP="00CF04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F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разными видами текста. </w:t>
      </w: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представление о разных видах текста: художествен</w:t>
      </w: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ном, учебном, научно-популярном — и их сравнение. Определе</w:t>
      </w: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целей создания этих видов текста. Умение ориентироваться в нравственном содержании художественных произведении, осознавать сущность поведения героев.</w:t>
      </w:r>
    </w:p>
    <w:p w:rsidR="00CF0438" w:rsidRPr="00D56F40" w:rsidRDefault="00CF0438" w:rsidP="00CF04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освоение умения отличать текст от набора предложений. Прогнозирование содержания книги по её на</w:t>
      </w: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званию и оформлению.</w:t>
      </w:r>
    </w:p>
    <w:p w:rsidR="00CF0438" w:rsidRPr="00D56F40" w:rsidRDefault="00CF0438" w:rsidP="00CF04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определение темы и главной мысли про</w:t>
      </w: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изведения по вопросам и самостоятельное деление текста на смысловые части, их </w:t>
      </w:r>
      <w:proofErr w:type="spellStart"/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озаглавливание</w:t>
      </w:r>
      <w:proofErr w:type="spellEnd"/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>. Умение работать с раз</w:t>
      </w: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ными видами информации.</w:t>
      </w:r>
    </w:p>
    <w:p w:rsidR="00CF0438" w:rsidRPr="00D56F40" w:rsidRDefault="00CF0438" w:rsidP="00CF04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</w:r>
    </w:p>
    <w:p w:rsidR="00CF0438" w:rsidRPr="00D56F40" w:rsidRDefault="00CF0438" w:rsidP="00CF04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F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текстом художественного произведения</w:t>
      </w:r>
    </w:p>
    <w:p w:rsidR="00CF0438" w:rsidRPr="00D56F40" w:rsidRDefault="00CF0438" w:rsidP="00CF04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особенностей художественного текста: свое</w:t>
      </w: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образие выразительных средств языка (с помощью учителя). Понимание заглавия произведения, его адекватное соотношение с содержанием.</w:t>
      </w:r>
    </w:p>
    <w:p w:rsidR="00CF0438" w:rsidRPr="00D56F40" w:rsidRDefault="00CF0438" w:rsidP="00CF04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нравственно-эстетического содержания прочи</w:t>
      </w: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танного произведения, осознание мотивации поведения героев, анализ поступков героев с точки зрения норм морали. Осо</w:t>
      </w: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знание понятия «Родина», представления о проявлении любви к Родине в литературе разных народов (на примере народов России). Схожесть тем и героев в фольклоре разных народов. Самостоятельное воспроизведение текста с использованием вы</w:t>
      </w: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разительных средств языка (синонимов, антонимов, сравнений, эпитетов), последовательное воспроизведение эпизодов с ис</w:t>
      </w: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пользованием специфической для данного произведения лекси</w:t>
      </w: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(по вопросам учителя), рассказ по иллюстрациям, пересказ.</w:t>
      </w:r>
    </w:p>
    <w:p w:rsidR="00CF0438" w:rsidRPr="00D56F40" w:rsidRDefault="00CF0438" w:rsidP="00CF04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героя произведения с использованием худо</w:t>
      </w: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жественно-выразительных средств данного текста. Нахождение в тексте слов и выражений, характеризующих героя и события. Анализ (с помощью учителя) поступка персонажа и его мотивов. Сопоставление поступков героев по аналогии или по контрасту. Характеристика героя произведения: портрет, характер, выражен</w:t>
      </w: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через поступки и речь. Выявление авторского отношения к герою на основе анализа текста, авторских помет, имён героев.</w:t>
      </w:r>
    </w:p>
    <w:p w:rsidR="00CF0438" w:rsidRPr="00D56F40" w:rsidRDefault="00CF0438" w:rsidP="00CF04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разных видов пересказа художественного текста: </w:t>
      </w:r>
      <w:proofErr w:type="gramStart"/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подробный</w:t>
      </w:r>
      <w:proofErr w:type="gramEnd"/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выборочный и краткий (передача основных мыслей).</w:t>
      </w:r>
    </w:p>
    <w:p w:rsidR="00CF0438" w:rsidRPr="00D56F40" w:rsidRDefault="00CF0438" w:rsidP="00CF04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Самостоятельный выборочный пересказ по заданному фраг</w:t>
      </w: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менту: характеристика героя произведения (выбор слов, выраже</w:t>
      </w: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поступков героев.</w:t>
      </w:r>
    </w:p>
    <w:p w:rsidR="00CF0438" w:rsidRPr="00D56F40" w:rsidRDefault="00CF0438" w:rsidP="00CF04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наблюдательности при чтении поэтических текстов. Развитие умения предвосхищать (предвидеть) ход развития сю</w:t>
      </w: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жета, последовательности событий.</w:t>
      </w:r>
    </w:p>
    <w:p w:rsidR="00CF0438" w:rsidRPr="00D56F40" w:rsidRDefault="00CF0438" w:rsidP="00CF04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F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научно-популярным, учебным и другими текстами</w:t>
      </w:r>
    </w:p>
    <w:p w:rsidR="00CF0438" w:rsidRDefault="00CF0438" w:rsidP="00E532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заглавия произведения, адекватное соотноше</w:t>
      </w: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ние с его содержанием. Определение особенностей учебного и научно-популярного текстов (передача </w:t>
      </w: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информации). Знаком</w:t>
      </w: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ство с простейшими приёмами анализа различных видов текста: установление причинно-следственных связей, определение главной мысли текста. Деление текста на части. Определение </w:t>
      </w:r>
      <w:proofErr w:type="spellStart"/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микротем</w:t>
      </w:r>
      <w:proofErr w:type="spellEnd"/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>. Ключевые или опорные слова. Построение алгорит</w:t>
      </w: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 Умение работать с учебными заданиями, обобщающими во</w:t>
      </w:r>
      <w:r w:rsidR="00E532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просами и справочным материалом</w:t>
      </w: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0438" w:rsidRPr="00D56F40" w:rsidRDefault="00CF0438" w:rsidP="00CF0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438" w:rsidRDefault="00CF0438" w:rsidP="00CF0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6F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класс</w:t>
      </w:r>
    </w:p>
    <w:p w:rsidR="00CF0438" w:rsidRPr="00D56F40" w:rsidRDefault="00CF0438" w:rsidP="00CF0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438" w:rsidRPr="00D56F40" w:rsidRDefault="00CF0438" w:rsidP="00CF0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F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разными видами текста (13)</w:t>
      </w: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Вводное занятие. Работа с текстом «Синица». Работа с текстом «Грызуны». Работа с текстом «Ответ». Работа по восстановлению текста. Работа с текстом «Змеи». Работа с текстом «Дрессировка». Работа с текстом. Работа с текстом «И так бывает». Те</w:t>
      </w:r>
      <w:proofErr w:type="gramStart"/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с пр</w:t>
      </w:r>
      <w:proofErr w:type="gramEnd"/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одолжением. Работа по восстановлению текста.</w:t>
      </w:r>
    </w:p>
    <w:p w:rsidR="00CF0438" w:rsidRPr="00D56F40" w:rsidRDefault="00CF0438" w:rsidP="00CF0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F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Работа с текстом художественного произведения. (10) </w:t>
      </w: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Работа с текстом «Сосновый бор». Работа с текстом «Дельфины». Работа с текстом «Башмачки». Работа с текстом «Немецкая овчарка». Работа с текстом «Осёл и бобр». Работа с текстом «Оленёнок». Работа с текстом «На катке». Те</w:t>
      </w:r>
      <w:proofErr w:type="gramStart"/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с пр</w:t>
      </w:r>
      <w:proofErr w:type="gramEnd"/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одолжением. Работа с текстом «Калина».</w:t>
      </w:r>
    </w:p>
    <w:p w:rsidR="00CF0438" w:rsidRPr="00D56F40" w:rsidRDefault="00CF0438" w:rsidP="00CF0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F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научно-популярным, учебным и другими текстам</w:t>
      </w: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> (11) Работа с текстом «Бактерии». Работа с текстом «Растения». Работа с текстом «Солнечный свет», </w:t>
      </w:r>
      <w:r w:rsidRPr="00D56F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</w:p>
    <w:p w:rsidR="00CF0438" w:rsidRDefault="00CF0438" w:rsidP="00CF0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Комплексный анализ текста. Комплексный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текста. Итоговое занятие.</w:t>
      </w:r>
    </w:p>
    <w:p w:rsidR="00CF0438" w:rsidRDefault="00CF0438" w:rsidP="00CF0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438" w:rsidRDefault="00CF0438" w:rsidP="00CF04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F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4D46" w:rsidRPr="00434FBF" w:rsidRDefault="00954D46" w:rsidP="00C95B33">
      <w:pPr>
        <w:rPr>
          <w:rFonts w:ascii="Times New Roman" w:hAnsi="Times New Roman" w:cs="Times New Roman"/>
          <w:color w:val="000000" w:themeColor="text1"/>
          <w:lang w:eastAsia="ru-RU"/>
        </w:rPr>
        <w:sectPr w:rsidR="00954D46" w:rsidRPr="00434FBF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50EB4" w:rsidRPr="00434FBF" w:rsidRDefault="00650EB4" w:rsidP="00650EB4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4"/>
          <w:lang w:eastAsia="ru-RU"/>
        </w:rPr>
      </w:pPr>
      <w:bookmarkStart w:id="4" w:name="_Toc453328284"/>
      <w:r w:rsidRPr="00434FBF">
        <w:rPr>
          <w:rFonts w:ascii="Times New Roman" w:hAnsi="Times New Roman" w:cs="Times New Roman"/>
          <w:b/>
          <w:color w:val="000000" w:themeColor="text1"/>
          <w:sz w:val="24"/>
        </w:rPr>
        <w:lastRenderedPageBreak/>
        <w:t>ТЕМАТИЧЕСКОЕ ПЛАНИРОВАНИЕ</w:t>
      </w:r>
    </w:p>
    <w:tbl>
      <w:tblPr>
        <w:tblStyle w:val="a7"/>
        <w:tblW w:w="14737" w:type="dxa"/>
        <w:tblLayout w:type="fixed"/>
        <w:tblLook w:val="04A0" w:firstRow="1" w:lastRow="0" w:firstColumn="1" w:lastColumn="0" w:noHBand="0" w:noVBand="1"/>
      </w:tblPr>
      <w:tblGrid>
        <w:gridCol w:w="674"/>
        <w:gridCol w:w="5133"/>
        <w:gridCol w:w="709"/>
        <w:gridCol w:w="8221"/>
      </w:tblGrid>
      <w:tr w:rsidR="00650EB4" w:rsidRPr="008E0720" w:rsidTr="00BD3871">
        <w:trPr>
          <w:cantSplit/>
          <w:trHeight w:val="1396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EB4" w:rsidRPr="008E0720" w:rsidRDefault="00650EB4" w:rsidP="00CE414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0EB4" w:rsidRPr="008E0720" w:rsidRDefault="00650EB4" w:rsidP="00CE414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E072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50EB4" w:rsidRPr="008E0720" w:rsidRDefault="00650EB4" w:rsidP="00CE414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E072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8E072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  <w:p w:rsidR="00650EB4" w:rsidRPr="008E0720" w:rsidRDefault="00650EB4" w:rsidP="00CE414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EB4" w:rsidRPr="008E0720" w:rsidRDefault="00650EB4" w:rsidP="00CE414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0EB4" w:rsidRPr="008E0720" w:rsidRDefault="00650EB4" w:rsidP="00CE414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0720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50EB4" w:rsidRPr="00D93D1C" w:rsidRDefault="00650EB4" w:rsidP="00CE414C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93D1C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EB4" w:rsidRPr="008E0720" w:rsidRDefault="00650EB4" w:rsidP="00CE414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0EB4" w:rsidRPr="008E0720" w:rsidRDefault="00650EB4" w:rsidP="00CE414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0720"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</w:t>
            </w:r>
          </w:p>
          <w:p w:rsidR="00650EB4" w:rsidRPr="008E0720" w:rsidRDefault="00650EB4" w:rsidP="00CE414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0720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</w:p>
        </w:tc>
      </w:tr>
      <w:tr w:rsidR="00650EB4" w:rsidRPr="00942036" w:rsidTr="00BD3871">
        <w:trPr>
          <w:trHeight w:val="95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EB4" w:rsidRPr="00F337E5" w:rsidRDefault="00650EB4" w:rsidP="00F337E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337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EB4" w:rsidRPr="00F337E5" w:rsidRDefault="00E53268" w:rsidP="00F337E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337E5">
              <w:rPr>
                <w:rFonts w:ascii="Times New Roman" w:hAnsi="Times New Roman"/>
                <w:sz w:val="24"/>
                <w:szCs w:val="24"/>
              </w:rPr>
              <w:t xml:space="preserve">Вводное занятие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EB4" w:rsidRPr="00D93D1C" w:rsidRDefault="00650EB4" w:rsidP="00F337E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93D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EB4" w:rsidRPr="00F337E5" w:rsidRDefault="00E53268" w:rsidP="00F337E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337E5">
              <w:rPr>
                <w:rFonts w:ascii="Times New Roman" w:hAnsi="Times New Roman"/>
                <w:sz w:val="24"/>
                <w:szCs w:val="24"/>
              </w:rPr>
              <w:t xml:space="preserve">Ориентироваться в тетради. Применять систему условных обозначений при выполнении заданий. Предполагать на основе названия содержание текста. Пользоваться словарём. Составлять связное высказывание по иллюстрациям и оформлению учебника; умение с достаточной полнотой и точностью выражать свои мысли в соответствии с задачами и условиями коммуникации. </w:t>
            </w:r>
          </w:p>
        </w:tc>
      </w:tr>
      <w:tr w:rsidR="00650EB4" w:rsidRPr="00942036" w:rsidTr="00BD3871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EB4" w:rsidRPr="00F337E5" w:rsidRDefault="00650EB4" w:rsidP="00F337E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337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EB4" w:rsidRPr="00F337E5" w:rsidRDefault="00E53268" w:rsidP="00F337E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337E5">
              <w:rPr>
                <w:rFonts w:ascii="Times New Roman" w:hAnsi="Times New Roman"/>
                <w:sz w:val="24"/>
                <w:szCs w:val="24"/>
              </w:rPr>
              <w:t>Работа с текстом «Синица» по Г.</w:t>
            </w:r>
            <w:r w:rsidR="00BD3871" w:rsidRPr="00F33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37E5">
              <w:rPr>
                <w:rFonts w:ascii="Times New Roman" w:hAnsi="Times New Roman"/>
                <w:sz w:val="24"/>
                <w:szCs w:val="24"/>
              </w:rPr>
              <w:t>Скребицкому</w:t>
            </w:r>
            <w:proofErr w:type="spellEnd"/>
            <w:r w:rsidRPr="00F337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EB4" w:rsidRPr="00D93D1C" w:rsidRDefault="00650EB4" w:rsidP="00F337E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93D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EB4" w:rsidRPr="00F337E5" w:rsidRDefault="00650EB4" w:rsidP="00F337E5">
            <w:pPr>
              <w:pStyle w:val="TableParagraph"/>
              <w:ind w:right="126"/>
              <w:rPr>
                <w:sz w:val="24"/>
                <w:szCs w:val="24"/>
              </w:rPr>
            </w:pPr>
            <w:r w:rsidRPr="00F337E5">
              <w:rPr>
                <w:sz w:val="24"/>
                <w:szCs w:val="24"/>
              </w:rPr>
              <w:t xml:space="preserve"> </w:t>
            </w:r>
            <w:r w:rsidR="00E53268" w:rsidRPr="00F337E5">
              <w:rPr>
                <w:sz w:val="24"/>
                <w:szCs w:val="24"/>
              </w:rPr>
              <w:t xml:space="preserve">Определять главную мысль произведения, логику повествования, смысловые и их интонационные связи в тексте. Смысловое чтение как осмысление цели чтения. </w:t>
            </w:r>
            <w:proofErr w:type="gramStart"/>
            <w:r w:rsidR="00E53268" w:rsidRPr="00F337E5">
              <w:rPr>
                <w:sz w:val="24"/>
                <w:szCs w:val="24"/>
              </w:rPr>
              <w:t>Объяснение значения некоторых слов с опорой на текст или пользуясь</w:t>
            </w:r>
            <w:proofErr w:type="gramEnd"/>
            <w:r w:rsidR="00E53268" w:rsidRPr="00F337E5">
              <w:rPr>
                <w:sz w:val="24"/>
                <w:szCs w:val="24"/>
              </w:rPr>
              <w:t xml:space="preserve"> словарём. Работа с иллюстративным материалом.</w:t>
            </w:r>
          </w:p>
        </w:tc>
      </w:tr>
      <w:tr w:rsidR="00650EB4" w:rsidRPr="00942036" w:rsidTr="00BD3871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EB4" w:rsidRPr="00F337E5" w:rsidRDefault="00650EB4" w:rsidP="00F337E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337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EB4" w:rsidRPr="00F337E5" w:rsidRDefault="00E53268" w:rsidP="00F337E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337E5">
              <w:rPr>
                <w:rFonts w:ascii="Times New Roman" w:hAnsi="Times New Roman"/>
                <w:sz w:val="24"/>
                <w:szCs w:val="24"/>
              </w:rPr>
              <w:t>Работа с текстом «Птицы» по А.</w:t>
            </w:r>
            <w:r w:rsidR="00BD3871" w:rsidRPr="00F33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37E5">
              <w:rPr>
                <w:rFonts w:ascii="Times New Roman" w:hAnsi="Times New Roman"/>
                <w:sz w:val="24"/>
                <w:szCs w:val="24"/>
              </w:rPr>
              <w:t>Тихонову.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EB4" w:rsidRPr="00D93D1C" w:rsidRDefault="00650EB4" w:rsidP="00F337E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93D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EB4" w:rsidRPr="00F337E5" w:rsidRDefault="00E53268" w:rsidP="00F337E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337E5">
              <w:rPr>
                <w:rFonts w:ascii="Times New Roman" w:hAnsi="Times New Roman"/>
                <w:sz w:val="24"/>
                <w:szCs w:val="24"/>
              </w:rPr>
              <w:t xml:space="preserve">Читать выразительно и осознанно текст художественного произведения и выделять главное в </w:t>
            </w:r>
            <w:proofErr w:type="gramStart"/>
            <w:r w:rsidRPr="00F337E5">
              <w:rPr>
                <w:rFonts w:ascii="Times New Roman" w:hAnsi="Times New Roman"/>
                <w:sz w:val="24"/>
                <w:szCs w:val="24"/>
              </w:rPr>
              <w:t>прочитанном</w:t>
            </w:r>
            <w:proofErr w:type="gramEnd"/>
            <w:r w:rsidRPr="00F337E5">
              <w:rPr>
                <w:rFonts w:ascii="Times New Roman" w:hAnsi="Times New Roman"/>
                <w:sz w:val="24"/>
                <w:szCs w:val="24"/>
              </w:rPr>
              <w:t>; оценивать события, героев произведения. Тему текста, делить предложенный текст на части, озаглавливать их, определять тип текста, находить в тексте сравнения, подбирать к словам синонимы, проверочные слова, выписывать из текста вопросительные и восклицательные предложения, находить в предложениях грамматические основы. Определять и формулировать цель деятельности на уроке с помощью учителя, преобразовывать информацию из одной формы в другую: подробно пересказывать небольшие тексты.</w:t>
            </w:r>
          </w:p>
        </w:tc>
      </w:tr>
      <w:tr w:rsidR="00650EB4" w:rsidRPr="00942036" w:rsidTr="00BD3871">
        <w:tc>
          <w:tcPr>
            <w:tcW w:w="674" w:type="dxa"/>
          </w:tcPr>
          <w:p w:rsidR="00650EB4" w:rsidRPr="00F337E5" w:rsidRDefault="00650EB4" w:rsidP="00F337E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337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33" w:type="dxa"/>
          </w:tcPr>
          <w:p w:rsidR="00650EB4" w:rsidRPr="00F337E5" w:rsidRDefault="00E53268" w:rsidP="00F337E5">
            <w:pPr>
              <w:pStyle w:val="TableParagraph"/>
              <w:ind w:left="107"/>
              <w:rPr>
                <w:sz w:val="24"/>
                <w:szCs w:val="24"/>
              </w:rPr>
            </w:pPr>
            <w:r w:rsidRPr="00F337E5">
              <w:rPr>
                <w:sz w:val="24"/>
                <w:szCs w:val="24"/>
              </w:rPr>
              <w:t>Работа с текстом « Фламинго» по Э.</w:t>
            </w:r>
            <w:r w:rsidR="00BD3871" w:rsidRPr="00F337E5">
              <w:rPr>
                <w:sz w:val="24"/>
                <w:szCs w:val="24"/>
              </w:rPr>
              <w:t xml:space="preserve"> </w:t>
            </w:r>
            <w:r w:rsidRPr="00F337E5">
              <w:rPr>
                <w:sz w:val="24"/>
                <w:szCs w:val="24"/>
              </w:rPr>
              <w:t>Бауэру.</w:t>
            </w:r>
          </w:p>
        </w:tc>
        <w:tc>
          <w:tcPr>
            <w:tcW w:w="709" w:type="dxa"/>
          </w:tcPr>
          <w:p w:rsidR="00650EB4" w:rsidRPr="00D93D1C" w:rsidRDefault="00650EB4" w:rsidP="00F337E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93D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right w:val="single" w:sz="4" w:space="0" w:color="000000" w:themeColor="text1"/>
            </w:tcBorders>
          </w:tcPr>
          <w:p w:rsidR="00650EB4" w:rsidRPr="00F337E5" w:rsidRDefault="00E53268" w:rsidP="00F337E5">
            <w:pPr>
              <w:pStyle w:val="TableParagraph"/>
              <w:ind w:left="104" w:right="808"/>
              <w:rPr>
                <w:sz w:val="24"/>
                <w:szCs w:val="24"/>
              </w:rPr>
            </w:pPr>
            <w:r w:rsidRPr="00F337E5">
              <w:rPr>
                <w:sz w:val="24"/>
                <w:szCs w:val="24"/>
              </w:rPr>
              <w:t xml:space="preserve">Читать выразительно и осознанно текст художественного произведения и выделять главное в </w:t>
            </w:r>
            <w:proofErr w:type="gramStart"/>
            <w:r w:rsidRPr="00F337E5">
              <w:rPr>
                <w:sz w:val="24"/>
                <w:szCs w:val="24"/>
              </w:rPr>
              <w:t>прочитанном</w:t>
            </w:r>
            <w:proofErr w:type="gramEnd"/>
            <w:r w:rsidRPr="00F337E5">
              <w:rPr>
                <w:sz w:val="24"/>
                <w:szCs w:val="24"/>
              </w:rPr>
              <w:t xml:space="preserve"> пересказывать делить текст на смысловые части, составлять его простой план. Подбирать проверочные слова. Восстанавливать порядок пунктов плана. Выписывать из текста побудительные предложения. Подбирать к словам антонимы.</w:t>
            </w:r>
          </w:p>
        </w:tc>
      </w:tr>
      <w:tr w:rsidR="00650EB4" w:rsidRPr="00942036" w:rsidTr="00BD3871">
        <w:tc>
          <w:tcPr>
            <w:tcW w:w="674" w:type="dxa"/>
          </w:tcPr>
          <w:p w:rsidR="00650EB4" w:rsidRPr="00F337E5" w:rsidRDefault="00650EB4" w:rsidP="00F337E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337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33" w:type="dxa"/>
          </w:tcPr>
          <w:p w:rsidR="00650EB4" w:rsidRPr="00F337E5" w:rsidRDefault="00E53268" w:rsidP="00F337E5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F337E5">
              <w:rPr>
                <w:sz w:val="24"/>
                <w:szCs w:val="24"/>
              </w:rPr>
              <w:t xml:space="preserve">Работа с текстом «Грызуны» по материалам энциклопедии. </w:t>
            </w:r>
          </w:p>
        </w:tc>
        <w:tc>
          <w:tcPr>
            <w:tcW w:w="709" w:type="dxa"/>
          </w:tcPr>
          <w:p w:rsidR="00650EB4" w:rsidRPr="00D93D1C" w:rsidRDefault="00650EB4" w:rsidP="00F337E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93D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right w:val="single" w:sz="4" w:space="0" w:color="000000" w:themeColor="text1"/>
            </w:tcBorders>
          </w:tcPr>
          <w:p w:rsidR="00650EB4" w:rsidRPr="00F337E5" w:rsidRDefault="00E53268" w:rsidP="00F337E5">
            <w:pPr>
              <w:pStyle w:val="TableParagraph"/>
              <w:ind w:left="104" w:right="332"/>
              <w:rPr>
                <w:sz w:val="24"/>
                <w:szCs w:val="24"/>
              </w:rPr>
            </w:pPr>
            <w:r w:rsidRPr="00F337E5">
              <w:rPr>
                <w:sz w:val="24"/>
                <w:szCs w:val="24"/>
              </w:rPr>
              <w:t>Определять главную мысль произведения, логику повествования, смысловые и их интонационные связи в тексте. Определение различных средств выразительности.</w:t>
            </w:r>
          </w:p>
        </w:tc>
      </w:tr>
      <w:tr w:rsidR="00650EB4" w:rsidRPr="00942036" w:rsidTr="00BD3871">
        <w:tc>
          <w:tcPr>
            <w:tcW w:w="674" w:type="dxa"/>
          </w:tcPr>
          <w:p w:rsidR="00650EB4" w:rsidRPr="00F337E5" w:rsidRDefault="00650EB4" w:rsidP="00F337E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337E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33" w:type="dxa"/>
          </w:tcPr>
          <w:p w:rsidR="00650EB4" w:rsidRPr="00F337E5" w:rsidRDefault="00E53268" w:rsidP="00F337E5">
            <w:pPr>
              <w:pStyle w:val="TableParagraph"/>
              <w:ind w:left="107"/>
              <w:rPr>
                <w:sz w:val="24"/>
                <w:szCs w:val="24"/>
              </w:rPr>
            </w:pPr>
            <w:r w:rsidRPr="00F337E5">
              <w:rPr>
                <w:sz w:val="24"/>
                <w:szCs w:val="24"/>
              </w:rPr>
              <w:t xml:space="preserve">Работа с текстом «Бактерии» по материалам </w:t>
            </w:r>
            <w:r w:rsidRPr="00F337E5">
              <w:rPr>
                <w:sz w:val="24"/>
                <w:szCs w:val="24"/>
              </w:rPr>
              <w:lastRenderedPageBreak/>
              <w:t>энциклопедии.</w:t>
            </w:r>
          </w:p>
          <w:p w:rsidR="00650EB4" w:rsidRPr="00F337E5" w:rsidRDefault="00650EB4" w:rsidP="00F337E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0EB4" w:rsidRPr="00D93D1C" w:rsidRDefault="00650EB4" w:rsidP="00F337E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93D1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221" w:type="dxa"/>
            <w:tcBorders>
              <w:right w:val="single" w:sz="4" w:space="0" w:color="000000" w:themeColor="text1"/>
            </w:tcBorders>
          </w:tcPr>
          <w:p w:rsidR="00650EB4" w:rsidRPr="00F337E5" w:rsidRDefault="00E53268" w:rsidP="00F337E5">
            <w:pPr>
              <w:pStyle w:val="TableParagraph"/>
              <w:ind w:left="104"/>
              <w:rPr>
                <w:sz w:val="24"/>
                <w:szCs w:val="24"/>
              </w:rPr>
            </w:pPr>
            <w:r w:rsidRPr="00F337E5">
              <w:rPr>
                <w:sz w:val="24"/>
                <w:szCs w:val="24"/>
              </w:rPr>
              <w:t xml:space="preserve">Определение стиля текста. Осмысление содержания прочитанного. Умение </w:t>
            </w:r>
            <w:r w:rsidRPr="00F337E5">
              <w:rPr>
                <w:sz w:val="24"/>
                <w:szCs w:val="24"/>
              </w:rPr>
              <w:lastRenderedPageBreak/>
              <w:t>размышлять над содержанием произведений</w:t>
            </w:r>
            <w:proofErr w:type="gramStart"/>
            <w:r w:rsidRPr="00F337E5">
              <w:rPr>
                <w:sz w:val="24"/>
                <w:szCs w:val="24"/>
              </w:rPr>
              <w:t xml:space="preserve"> Д</w:t>
            </w:r>
            <w:proofErr w:type="gramEnd"/>
            <w:r w:rsidRPr="00F337E5">
              <w:rPr>
                <w:sz w:val="24"/>
                <w:szCs w:val="24"/>
              </w:rPr>
              <w:t>елать выписки из прочитанных текстов с учётом цели их дальнейшего использования, заполнять таблицы.</w:t>
            </w:r>
          </w:p>
        </w:tc>
      </w:tr>
      <w:tr w:rsidR="00650EB4" w:rsidRPr="00942036" w:rsidTr="00BD3871">
        <w:tc>
          <w:tcPr>
            <w:tcW w:w="674" w:type="dxa"/>
          </w:tcPr>
          <w:p w:rsidR="00650EB4" w:rsidRPr="00F337E5" w:rsidRDefault="00650EB4" w:rsidP="00F337E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337E5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133" w:type="dxa"/>
          </w:tcPr>
          <w:p w:rsidR="00650EB4" w:rsidRPr="00F337E5" w:rsidRDefault="00E53268" w:rsidP="00F337E5">
            <w:pPr>
              <w:pStyle w:val="TableParagraph"/>
              <w:ind w:left="107"/>
              <w:rPr>
                <w:sz w:val="24"/>
                <w:szCs w:val="24"/>
              </w:rPr>
            </w:pPr>
            <w:r w:rsidRPr="00F337E5">
              <w:rPr>
                <w:sz w:val="24"/>
                <w:szCs w:val="24"/>
              </w:rPr>
              <w:t>Работа с текстом «Волчиха» по А.</w:t>
            </w:r>
            <w:r w:rsidR="00BD3871" w:rsidRPr="00F337E5">
              <w:rPr>
                <w:sz w:val="24"/>
                <w:szCs w:val="24"/>
              </w:rPr>
              <w:t xml:space="preserve"> </w:t>
            </w:r>
            <w:r w:rsidRPr="00F337E5">
              <w:rPr>
                <w:sz w:val="24"/>
                <w:szCs w:val="24"/>
              </w:rPr>
              <w:t>Чехову.</w:t>
            </w:r>
          </w:p>
        </w:tc>
        <w:tc>
          <w:tcPr>
            <w:tcW w:w="709" w:type="dxa"/>
          </w:tcPr>
          <w:p w:rsidR="00650EB4" w:rsidRPr="00D93D1C" w:rsidRDefault="00650EB4" w:rsidP="00F337E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93D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right w:val="single" w:sz="4" w:space="0" w:color="000000" w:themeColor="text1"/>
            </w:tcBorders>
          </w:tcPr>
          <w:p w:rsidR="00650EB4" w:rsidRPr="00F337E5" w:rsidRDefault="00650EB4" w:rsidP="00F337E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337E5">
              <w:rPr>
                <w:rFonts w:ascii="Times New Roman" w:hAnsi="Times New Roman"/>
                <w:sz w:val="24"/>
                <w:szCs w:val="24"/>
              </w:rPr>
              <w:t>Определение темы текста, типа речи.  Работа с иллюстративным материалом. Сравнение. Орфографическая работа.</w:t>
            </w:r>
          </w:p>
        </w:tc>
      </w:tr>
      <w:tr w:rsidR="00650EB4" w:rsidRPr="00942036" w:rsidTr="00BD3871">
        <w:tc>
          <w:tcPr>
            <w:tcW w:w="674" w:type="dxa"/>
          </w:tcPr>
          <w:p w:rsidR="00650EB4" w:rsidRPr="00F337E5" w:rsidRDefault="00650EB4" w:rsidP="00F337E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337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33" w:type="dxa"/>
          </w:tcPr>
          <w:p w:rsidR="00650EB4" w:rsidRPr="00F337E5" w:rsidRDefault="00E53268" w:rsidP="00F337E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337E5">
              <w:rPr>
                <w:rFonts w:ascii="Times New Roman" w:hAnsi="Times New Roman"/>
                <w:sz w:val="24"/>
                <w:szCs w:val="24"/>
              </w:rPr>
              <w:t>Работа с текстом «Ответ» С.</w:t>
            </w:r>
            <w:r w:rsidR="00BD3871" w:rsidRPr="00F33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37E5">
              <w:rPr>
                <w:rFonts w:ascii="Times New Roman" w:hAnsi="Times New Roman"/>
                <w:sz w:val="24"/>
                <w:szCs w:val="24"/>
              </w:rPr>
              <w:t>Михалкова.</w:t>
            </w:r>
          </w:p>
        </w:tc>
        <w:tc>
          <w:tcPr>
            <w:tcW w:w="709" w:type="dxa"/>
          </w:tcPr>
          <w:p w:rsidR="00650EB4" w:rsidRPr="00D93D1C" w:rsidRDefault="00650EB4" w:rsidP="00F337E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93D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right w:val="single" w:sz="4" w:space="0" w:color="000000" w:themeColor="text1"/>
            </w:tcBorders>
          </w:tcPr>
          <w:p w:rsidR="00650EB4" w:rsidRPr="00F337E5" w:rsidRDefault="00650EB4" w:rsidP="00F337E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33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3268" w:rsidRPr="00F337E5">
              <w:rPr>
                <w:rFonts w:ascii="Times New Roman" w:hAnsi="Times New Roman"/>
                <w:sz w:val="24"/>
                <w:szCs w:val="24"/>
              </w:rPr>
              <w:t>Делить тексты на смысловые части, составлять план текста. Осмысление содержания прочитанного.</w:t>
            </w:r>
          </w:p>
        </w:tc>
      </w:tr>
      <w:tr w:rsidR="00650EB4" w:rsidRPr="00942036" w:rsidTr="00BD3871">
        <w:tc>
          <w:tcPr>
            <w:tcW w:w="674" w:type="dxa"/>
          </w:tcPr>
          <w:p w:rsidR="00650EB4" w:rsidRPr="00F337E5" w:rsidRDefault="00650EB4" w:rsidP="00F337E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337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33" w:type="dxa"/>
          </w:tcPr>
          <w:p w:rsidR="00650EB4" w:rsidRPr="00F337E5" w:rsidRDefault="00E53268" w:rsidP="00F337E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337E5">
              <w:rPr>
                <w:rFonts w:ascii="Times New Roman" w:hAnsi="Times New Roman"/>
                <w:sz w:val="24"/>
                <w:szCs w:val="24"/>
              </w:rPr>
              <w:t>Работа с текстом «Диковинное дерево» по А.</w:t>
            </w:r>
            <w:r w:rsidR="00BD3871" w:rsidRPr="00F33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37E5">
              <w:rPr>
                <w:rFonts w:ascii="Times New Roman" w:hAnsi="Times New Roman"/>
                <w:sz w:val="24"/>
                <w:szCs w:val="24"/>
              </w:rPr>
              <w:t>Солженицыну.</w:t>
            </w:r>
          </w:p>
        </w:tc>
        <w:tc>
          <w:tcPr>
            <w:tcW w:w="709" w:type="dxa"/>
          </w:tcPr>
          <w:p w:rsidR="00650EB4" w:rsidRPr="00D93D1C" w:rsidRDefault="00650EB4" w:rsidP="00F337E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93D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right w:val="single" w:sz="4" w:space="0" w:color="000000" w:themeColor="text1"/>
            </w:tcBorders>
          </w:tcPr>
          <w:p w:rsidR="00650EB4" w:rsidRPr="00F337E5" w:rsidRDefault="00E53268" w:rsidP="00F337E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337E5">
              <w:rPr>
                <w:rFonts w:ascii="Times New Roman" w:hAnsi="Times New Roman"/>
                <w:sz w:val="24"/>
                <w:szCs w:val="24"/>
              </w:rPr>
              <w:t>Использовать формальные элементы текста (например, подзаголовки, сноски) для поиска нужной информации. Ориентироваться в соответствующих возрасту словарях и справочниках. Объяснение значения некоторых слов с опорой на текст или, пользуясь словарём.</w:t>
            </w:r>
          </w:p>
        </w:tc>
      </w:tr>
      <w:tr w:rsidR="00650EB4" w:rsidRPr="00942036" w:rsidTr="00BD3871">
        <w:trPr>
          <w:trHeight w:val="897"/>
        </w:trPr>
        <w:tc>
          <w:tcPr>
            <w:tcW w:w="674" w:type="dxa"/>
            <w:tcBorders>
              <w:bottom w:val="single" w:sz="4" w:space="0" w:color="auto"/>
            </w:tcBorders>
          </w:tcPr>
          <w:p w:rsidR="00650EB4" w:rsidRPr="00F337E5" w:rsidRDefault="00650EB4" w:rsidP="00F337E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337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33" w:type="dxa"/>
            <w:tcBorders>
              <w:bottom w:val="single" w:sz="4" w:space="0" w:color="auto"/>
            </w:tcBorders>
          </w:tcPr>
          <w:p w:rsidR="00650EB4" w:rsidRPr="00F337E5" w:rsidRDefault="00E53268" w:rsidP="00F337E5">
            <w:pPr>
              <w:tabs>
                <w:tab w:val="left" w:pos="3315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37E5">
              <w:rPr>
                <w:rFonts w:ascii="Times New Roman" w:hAnsi="Times New Roman"/>
                <w:sz w:val="24"/>
                <w:szCs w:val="24"/>
              </w:rPr>
              <w:t>Работа с научн</w:t>
            </w:r>
            <w:proofErr w:type="gramStart"/>
            <w:r w:rsidRPr="00F337E5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F337E5">
              <w:rPr>
                <w:rFonts w:ascii="Times New Roman" w:hAnsi="Times New Roman"/>
                <w:sz w:val="24"/>
                <w:szCs w:val="24"/>
              </w:rPr>
              <w:t xml:space="preserve"> популярным текстом «Воздух» по материалам энциклопедии.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50EB4" w:rsidRPr="00D93D1C" w:rsidRDefault="00650EB4" w:rsidP="00F337E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93D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bottom w:val="single" w:sz="4" w:space="0" w:color="auto"/>
              <w:right w:val="single" w:sz="4" w:space="0" w:color="000000" w:themeColor="text1"/>
            </w:tcBorders>
          </w:tcPr>
          <w:p w:rsidR="00E53268" w:rsidRPr="00F337E5" w:rsidRDefault="00E53268" w:rsidP="00F337E5">
            <w:pPr>
              <w:pStyle w:val="TableParagraph"/>
              <w:ind w:left="104"/>
              <w:rPr>
                <w:sz w:val="24"/>
                <w:szCs w:val="24"/>
              </w:rPr>
            </w:pPr>
            <w:r w:rsidRPr="00F337E5">
              <w:rPr>
                <w:sz w:val="24"/>
                <w:szCs w:val="24"/>
              </w:rPr>
              <w:t>Чтение по готовому плану. Понимать текст, опираясь не только на содержащуюся в нём информацию, но и на структуру.</w:t>
            </w:r>
          </w:p>
          <w:p w:rsidR="00650EB4" w:rsidRPr="00F337E5" w:rsidRDefault="00E53268" w:rsidP="00F337E5">
            <w:pPr>
              <w:tabs>
                <w:tab w:val="left" w:pos="331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7E5">
              <w:rPr>
                <w:rFonts w:ascii="Times New Roman" w:hAnsi="Times New Roman"/>
                <w:sz w:val="24"/>
                <w:szCs w:val="24"/>
              </w:rPr>
              <w:t>Осознанное и произвольное построение речевого высказывания.</w:t>
            </w:r>
          </w:p>
        </w:tc>
      </w:tr>
      <w:tr w:rsidR="00650EB4" w:rsidRPr="00942036" w:rsidTr="00BD3871">
        <w:trPr>
          <w:trHeight w:val="104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650EB4" w:rsidRPr="00F337E5" w:rsidRDefault="00650EB4" w:rsidP="00F337E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337E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33" w:type="dxa"/>
            <w:tcBorders>
              <w:top w:val="single" w:sz="4" w:space="0" w:color="auto"/>
              <w:bottom w:val="single" w:sz="4" w:space="0" w:color="auto"/>
            </w:tcBorders>
          </w:tcPr>
          <w:p w:rsidR="00650EB4" w:rsidRPr="00F337E5" w:rsidRDefault="00E53268" w:rsidP="00F337E5">
            <w:pPr>
              <w:tabs>
                <w:tab w:val="left" w:pos="3315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37E5">
              <w:rPr>
                <w:rFonts w:ascii="Times New Roman" w:hAnsi="Times New Roman"/>
                <w:sz w:val="24"/>
                <w:szCs w:val="24"/>
              </w:rPr>
              <w:t>Комплексный анализ текста (продолжение).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50EB4" w:rsidRPr="00D93D1C" w:rsidRDefault="00650EB4" w:rsidP="00F337E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93D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0EB4" w:rsidRPr="00F337E5" w:rsidRDefault="00E53268" w:rsidP="00F337E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337E5">
              <w:rPr>
                <w:rFonts w:ascii="Times New Roman" w:hAnsi="Times New Roman"/>
                <w:sz w:val="24"/>
                <w:szCs w:val="24"/>
              </w:rPr>
              <w:t>Высказывать своё предположение, составлять небольшое монологическое высказывание с опорой на авторский текст, поиск и выделение необходимой информации. Учиться работать по предложенному учителем плану, делать выводы в результате индивидуальной работы и совместной работы всего класса, умение слушать других, формировать свои мысли вслух.</w:t>
            </w:r>
          </w:p>
        </w:tc>
      </w:tr>
      <w:tr w:rsidR="00650EB4" w:rsidRPr="00942036" w:rsidTr="00BD3871">
        <w:trPr>
          <w:trHeight w:val="832"/>
        </w:trPr>
        <w:tc>
          <w:tcPr>
            <w:tcW w:w="674" w:type="dxa"/>
            <w:tcBorders>
              <w:top w:val="single" w:sz="4" w:space="0" w:color="auto"/>
            </w:tcBorders>
          </w:tcPr>
          <w:p w:rsidR="00650EB4" w:rsidRPr="00F337E5" w:rsidRDefault="00650EB4" w:rsidP="00F337E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337E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33" w:type="dxa"/>
            <w:tcBorders>
              <w:top w:val="single" w:sz="4" w:space="0" w:color="auto"/>
            </w:tcBorders>
          </w:tcPr>
          <w:p w:rsidR="00650EB4" w:rsidRPr="00F337E5" w:rsidRDefault="00E53268" w:rsidP="00F337E5">
            <w:pPr>
              <w:pStyle w:val="TableParagraph"/>
              <w:ind w:left="107"/>
              <w:rPr>
                <w:sz w:val="24"/>
                <w:szCs w:val="24"/>
              </w:rPr>
            </w:pPr>
            <w:r w:rsidRPr="00F337E5">
              <w:rPr>
                <w:sz w:val="24"/>
                <w:szCs w:val="24"/>
              </w:rPr>
              <w:t>Работа с текстом «Олени» А. Старостина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50EB4" w:rsidRPr="00D93D1C" w:rsidRDefault="00650EB4" w:rsidP="00F337E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93D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right w:val="single" w:sz="4" w:space="0" w:color="000000" w:themeColor="text1"/>
            </w:tcBorders>
          </w:tcPr>
          <w:p w:rsidR="00650EB4" w:rsidRPr="00F337E5" w:rsidRDefault="00BD3871" w:rsidP="00F337E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337E5">
              <w:rPr>
                <w:rFonts w:ascii="Times New Roman" w:hAnsi="Times New Roman"/>
                <w:sz w:val="24"/>
                <w:szCs w:val="24"/>
              </w:rPr>
              <w:t xml:space="preserve">Определение характеристик героев с опорой на текст, иллюстрации. Участвовать в учебном диалоге при обсуждении прочитанного или прослушанного текста. Определять достоверную информацию в случае наличия конфликтной ситуации. </w:t>
            </w:r>
            <w:proofErr w:type="gramStart"/>
            <w:r w:rsidRPr="00F337E5">
              <w:rPr>
                <w:rFonts w:ascii="Times New Roman" w:hAnsi="Times New Roman"/>
                <w:sz w:val="24"/>
                <w:szCs w:val="24"/>
              </w:rPr>
              <w:t>Объяснение значения некоторых слов с опорой на текст или пользуясь</w:t>
            </w:r>
            <w:proofErr w:type="gramEnd"/>
            <w:r w:rsidRPr="00F337E5">
              <w:rPr>
                <w:rFonts w:ascii="Times New Roman" w:hAnsi="Times New Roman"/>
                <w:sz w:val="24"/>
                <w:szCs w:val="24"/>
              </w:rPr>
              <w:t xml:space="preserve"> словарём</w:t>
            </w:r>
          </w:p>
        </w:tc>
      </w:tr>
      <w:tr w:rsidR="00650EB4" w:rsidRPr="00942036" w:rsidTr="00BD3871">
        <w:trPr>
          <w:trHeight w:val="355"/>
        </w:trPr>
        <w:tc>
          <w:tcPr>
            <w:tcW w:w="674" w:type="dxa"/>
          </w:tcPr>
          <w:p w:rsidR="00650EB4" w:rsidRPr="00F337E5" w:rsidRDefault="00650EB4" w:rsidP="00F337E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337E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33" w:type="dxa"/>
          </w:tcPr>
          <w:p w:rsidR="00650EB4" w:rsidRPr="00F337E5" w:rsidRDefault="00BD3871" w:rsidP="00F337E5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F337E5">
              <w:rPr>
                <w:rFonts w:ascii="Times New Roman" w:hAnsi="Times New Roman"/>
                <w:sz w:val="24"/>
                <w:szCs w:val="24"/>
              </w:rPr>
              <w:t>Работа с текстом «Змеи» по материалам энциклопедии.</w:t>
            </w:r>
          </w:p>
        </w:tc>
        <w:tc>
          <w:tcPr>
            <w:tcW w:w="709" w:type="dxa"/>
          </w:tcPr>
          <w:p w:rsidR="00650EB4" w:rsidRPr="00D93D1C" w:rsidRDefault="00650EB4" w:rsidP="00F337E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93D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right w:val="single" w:sz="4" w:space="0" w:color="000000" w:themeColor="text1"/>
            </w:tcBorders>
          </w:tcPr>
          <w:p w:rsidR="00650EB4" w:rsidRPr="00F337E5" w:rsidRDefault="00BD3871" w:rsidP="00F337E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337E5">
              <w:rPr>
                <w:rFonts w:ascii="Times New Roman" w:hAnsi="Times New Roman"/>
                <w:sz w:val="24"/>
                <w:szCs w:val="24"/>
              </w:rPr>
              <w:t>Определение стиля текста. Понимать текст, опираясь не только на содержащуюся в нём информацию, но и на жанр, структуру, выразительные средства текста Умение размышлять над содержанием произведений.</w:t>
            </w:r>
          </w:p>
        </w:tc>
      </w:tr>
      <w:tr w:rsidR="00650EB4" w:rsidRPr="00942036" w:rsidTr="00BD3871">
        <w:trPr>
          <w:trHeight w:val="355"/>
        </w:trPr>
        <w:tc>
          <w:tcPr>
            <w:tcW w:w="674" w:type="dxa"/>
          </w:tcPr>
          <w:p w:rsidR="00650EB4" w:rsidRPr="00F337E5" w:rsidRDefault="00650EB4" w:rsidP="00F337E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337E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33" w:type="dxa"/>
          </w:tcPr>
          <w:p w:rsidR="00650EB4" w:rsidRPr="00F337E5" w:rsidRDefault="00BD3871" w:rsidP="00F337E5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F337E5">
              <w:rPr>
                <w:sz w:val="24"/>
                <w:szCs w:val="24"/>
              </w:rPr>
              <w:t xml:space="preserve">Работа с текстом «Синички» по Э. </w:t>
            </w:r>
            <w:proofErr w:type="spellStart"/>
            <w:r w:rsidRPr="00F337E5">
              <w:rPr>
                <w:sz w:val="24"/>
                <w:szCs w:val="24"/>
              </w:rPr>
              <w:t>Шиму</w:t>
            </w:r>
            <w:proofErr w:type="spellEnd"/>
          </w:p>
        </w:tc>
        <w:tc>
          <w:tcPr>
            <w:tcW w:w="709" w:type="dxa"/>
          </w:tcPr>
          <w:p w:rsidR="00650EB4" w:rsidRPr="00D93D1C" w:rsidRDefault="00650EB4" w:rsidP="00F337E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93D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right w:val="single" w:sz="4" w:space="0" w:color="000000" w:themeColor="text1"/>
            </w:tcBorders>
          </w:tcPr>
          <w:p w:rsidR="00650EB4" w:rsidRPr="00F337E5" w:rsidRDefault="00BD3871" w:rsidP="00F337E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337E5">
              <w:rPr>
                <w:rFonts w:ascii="Times New Roman" w:hAnsi="Times New Roman"/>
                <w:sz w:val="24"/>
                <w:szCs w:val="24"/>
              </w:rPr>
              <w:t>Определение заголовка к тексту. Формулировать несложные выводы, основываясь на тексте; находить аргументы, подтверждающие вывод. Осознанное и произвольное построение речевого высказывания.</w:t>
            </w:r>
          </w:p>
        </w:tc>
      </w:tr>
      <w:tr w:rsidR="00650EB4" w:rsidRPr="00942036" w:rsidTr="00BD3871">
        <w:trPr>
          <w:trHeight w:val="355"/>
        </w:trPr>
        <w:tc>
          <w:tcPr>
            <w:tcW w:w="674" w:type="dxa"/>
          </w:tcPr>
          <w:p w:rsidR="00650EB4" w:rsidRPr="00F337E5" w:rsidRDefault="00650EB4" w:rsidP="00F337E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337E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133" w:type="dxa"/>
          </w:tcPr>
          <w:p w:rsidR="00650EB4" w:rsidRPr="00F337E5" w:rsidRDefault="00BD3871" w:rsidP="00F337E5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F337E5">
              <w:rPr>
                <w:sz w:val="24"/>
                <w:szCs w:val="24"/>
              </w:rPr>
              <w:t>Работа с текстом «Дрессировка» по материалам энциклопедии.</w:t>
            </w:r>
          </w:p>
        </w:tc>
        <w:tc>
          <w:tcPr>
            <w:tcW w:w="709" w:type="dxa"/>
          </w:tcPr>
          <w:p w:rsidR="00650EB4" w:rsidRPr="00D93D1C" w:rsidRDefault="00650EB4" w:rsidP="00F337E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93D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right w:val="single" w:sz="4" w:space="0" w:color="000000" w:themeColor="text1"/>
            </w:tcBorders>
          </w:tcPr>
          <w:p w:rsidR="00BD3871" w:rsidRPr="00F337E5" w:rsidRDefault="00BD3871" w:rsidP="00F337E5">
            <w:pPr>
              <w:pStyle w:val="TableParagraph"/>
              <w:ind w:right="857"/>
              <w:rPr>
                <w:sz w:val="24"/>
                <w:szCs w:val="24"/>
              </w:rPr>
            </w:pPr>
            <w:r w:rsidRPr="00F337E5">
              <w:rPr>
                <w:sz w:val="24"/>
                <w:szCs w:val="24"/>
              </w:rPr>
              <w:t>Нахождение по данному началу или концу предложения всего предложения Нахождение логического отрывка.</w:t>
            </w:r>
          </w:p>
          <w:p w:rsidR="00650EB4" w:rsidRPr="00F337E5" w:rsidRDefault="00BD3871" w:rsidP="00F337E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337E5">
              <w:rPr>
                <w:rFonts w:ascii="Times New Roman" w:hAnsi="Times New Roman"/>
                <w:sz w:val="24"/>
                <w:szCs w:val="24"/>
              </w:rPr>
              <w:t>Осознанное и произвольное построение речевого высказывания. Работа с иллюстративным материалом. Работа со словарём.</w:t>
            </w:r>
          </w:p>
        </w:tc>
      </w:tr>
      <w:tr w:rsidR="00650EB4" w:rsidRPr="00942036" w:rsidTr="00BD3871">
        <w:trPr>
          <w:trHeight w:val="355"/>
        </w:trPr>
        <w:tc>
          <w:tcPr>
            <w:tcW w:w="674" w:type="dxa"/>
          </w:tcPr>
          <w:p w:rsidR="00650EB4" w:rsidRPr="00F337E5" w:rsidRDefault="00650EB4" w:rsidP="00F337E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337E5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133" w:type="dxa"/>
          </w:tcPr>
          <w:p w:rsidR="00650EB4" w:rsidRPr="00F337E5" w:rsidRDefault="00BD3871" w:rsidP="00F337E5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F337E5">
              <w:rPr>
                <w:rFonts w:ascii="Times New Roman" w:hAnsi="Times New Roman"/>
                <w:sz w:val="24"/>
                <w:szCs w:val="24"/>
              </w:rPr>
              <w:t>Работа с текстом «И так бывает» по Л. Киселёвой.</w:t>
            </w:r>
          </w:p>
        </w:tc>
        <w:tc>
          <w:tcPr>
            <w:tcW w:w="709" w:type="dxa"/>
          </w:tcPr>
          <w:p w:rsidR="00650EB4" w:rsidRPr="00D93D1C" w:rsidRDefault="00650EB4" w:rsidP="00F337E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93D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right w:val="single" w:sz="4" w:space="0" w:color="000000" w:themeColor="text1"/>
            </w:tcBorders>
          </w:tcPr>
          <w:p w:rsidR="00BD3871" w:rsidRPr="00F337E5" w:rsidRDefault="00BD3871" w:rsidP="00F337E5">
            <w:pPr>
              <w:pStyle w:val="TableParagraph"/>
              <w:ind w:left="104" w:right="490"/>
              <w:rPr>
                <w:sz w:val="24"/>
                <w:szCs w:val="24"/>
              </w:rPr>
            </w:pPr>
            <w:r w:rsidRPr="00F337E5">
              <w:rPr>
                <w:sz w:val="24"/>
                <w:szCs w:val="24"/>
              </w:rPr>
              <w:t>Чтение отрывка, к которому можно подобрать пословицу.</w:t>
            </w:r>
          </w:p>
          <w:p w:rsidR="00650EB4" w:rsidRPr="00F337E5" w:rsidRDefault="00BD3871" w:rsidP="00F337E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337E5">
              <w:rPr>
                <w:rFonts w:ascii="Times New Roman" w:hAnsi="Times New Roman"/>
                <w:sz w:val="24"/>
                <w:szCs w:val="24"/>
              </w:rPr>
              <w:t xml:space="preserve">Сопоставлять и обобщать содержащуюся в разных частях текста информацию. Осознанное и произвольное построение речевого высказывания. Составление предложений по схеме. </w:t>
            </w:r>
          </w:p>
        </w:tc>
      </w:tr>
      <w:tr w:rsidR="00650EB4" w:rsidRPr="00942036" w:rsidTr="00BD3871">
        <w:trPr>
          <w:trHeight w:val="355"/>
        </w:trPr>
        <w:tc>
          <w:tcPr>
            <w:tcW w:w="674" w:type="dxa"/>
          </w:tcPr>
          <w:p w:rsidR="00650EB4" w:rsidRPr="00F337E5" w:rsidRDefault="00650EB4" w:rsidP="00F337E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337E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133" w:type="dxa"/>
          </w:tcPr>
          <w:p w:rsidR="00650EB4" w:rsidRPr="00F337E5" w:rsidRDefault="00BD3871" w:rsidP="00F337E5">
            <w:pPr>
              <w:tabs>
                <w:tab w:val="left" w:pos="3315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37E5">
              <w:rPr>
                <w:rFonts w:ascii="Times New Roman" w:hAnsi="Times New Roman"/>
                <w:sz w:val="24"/>
                <w:szCs w:val="24"/>
              </w:rPr>
              <w:t>Работа с научн</w:t>
            </w:r>
            <w:proofErr w:type="gramStart"/>
            <w:r w:rsidRPr="00F337E5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F337E5">
              <w:rPr>
                <w:rFonts w:ascii="Times New Roman" w:hAnsi="Times New Roman"/>
                <w:sz w:val="24"/>
                <w:szCs w:val="24"/>
              </w:rPr>
              <w:t xml:space="preserve"> популярным текстом «Радуга» по материалам энциклопедии.</w:t>
            </w:r>
          </w:p>
        </w:tc>
        <w:tc>
          <w:tcPr>
            <w:tcW w:w="709" w:type="dxa"/>
          </w:tcPr>
          <w:p w:rsidR="00650EB4" w:rsidRPr="00D93D1C" w:rsidRDefault="00650EB4" w:rsidP="00F337E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93D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right w:val="single" w:sz="4" w:space="0" w:color="000000" w:themeColor="text1"/>
            </w:tcBorders>
          </w:tcPr>
          <w:p w:rsidR="00650EB4" w:rsidRPr="00F337E5" w:rsidRDefault="00BD3871" w:rsidP="00F337E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337E5">
              <w:rPr>
                <w:rFonts w:ascii="Times New Roman" w:hAnsi="Times New Roman"/>
                <w:sz w:val="24"/>
                <w:szCs w:val="24"/>
              </w:rPr>
              <w:t xml:space="preserve">Нахождение и чтение образных слов и описаний. Составлять на основании текста небольшое монологическое высказывание, отвечая на поставленный вопрос </w:t>
            </w:r>
          </w:p>
        </w:tc>
      </w:tr>
      <w:tr w:rsidR="00650EB4" w:rsidRPr="00942036" w:rsidTr="00BD3871">
        <w:trPr>
          <w:trHeight w:val="355"/>
        </w:trPr>
        <w:tc>
          <w:tcPr>
            <w:tcW w:w="674" w:type="dxa"/>
          </w:tcPr>
          <w:p w:rsidR="00650EB4" w:rsidRPr="00F337E5" w:rsidRDefault="00650EB4" w:rsidP="00F337E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337E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133" w:type="dxa"/>
          </w:tcPr>
          <w:p w:rsidR="00650EB4" w:rsidRPr="00F337E5" w:rsidRDefault="00BD3871" w:rsidP="00F337E5">
            <w:pPr>
              <w:tabs>
                <w:tab w:val="left" w:pos="3315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37E5">
              <w:rPr>
                <w:rFonts w:ascii="Times New Roman" w:hAnsi="Times New Roman"/>
                <w:sz w:val="24"/>
                <w:szCs w:val="24"/>
              </w:rPr>
              <w:t>Комплексный анализ текста (продолжение) по материалам энциклопедии.</w:t>
            </w:r>
          </w:p>
        </w:tc>
        <w:tc>
          <w:tcPr>
            <w:tcW w:w="709" w:type="dxa"/>
          </w:tcPr>
          <w:p w:rsidR="00650EB4" w:rsidRPr="00D93D1C" w:rsidRDefault="00650EB4" w:rsidP="00F337E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93D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right w:val="single" w:sz="4" w:space="0" w:color="000000" w:themeColor="text1"/>
            </w:tcBorders>
          </w:tcPr>
          <w:p w:rsidR="00650EB4" w:rsidRPr="00F337E5" w:rsidRDefault="00BD3871" w:rsidP="00F337E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337E5">
              <w:rPr>
                <w:rFonts w:ascii="Times New Roman" w:hAnsi="Times New Roman"/>
                <w:sz w:val="24"/>
                <w:szCs w:val="24"/>
              </w:rPr>
              <w:t>Умение размышлять над содержанием произведений. Осознанное и произвольное построение речевого высказывания.</w:t>
            </w:r>
          </w:p>
        </w:tc>
      </w:tr>
      <w:tr w:rsidR="00650EB4" w:rsidRPr="00942036" w:rsidTr="00BD3871">
        <w:trPr>
          <w:trHeight w:val="355"/>
        </w:trPr>
        <w:tc>
          <w:tcPr>
            <w:tcW w:w="674" w:type="dxa"/>
          </w:tcPr>
          <w:p w:rsidR="00650EB4" w:rsidRPr="00F337E5" w:rsidRDefault="00650EB4" w:rsidP="00F337E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337E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133" w:type="dxa"/>
          </w:tcPr>
          <w:p w:rsidR="00650EB4" w:rsidRPr="00F337E5" w:rsidRDefault="00BD3871" w:rsidP="00F337E5">
            <w:pPr>
              <w:tabs>
                <w:tab w:val="left" w:pos="3315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37E5">
              <w:rPr>
                <w:rFonts w:ascii="Times New Roman" w:hAnsi="Times New Roman"/>
                <w:sz w:val="24"/>
                <w:szCs w:val="24"/>
              </w:rPr>
              <w:t>Работа с текстом «Конец лета» по А. Тихонову.</w:t>
            </w:r>
          </w:p>
        </w:tc>
        <w:tc>
          <w:tcPr>
            <w:tcW w:w="709" w:type="dxa"/>
          </w:tcPr>
          <w:p w:rsidR="00650EB4" w:rsidRPr="00D93D1C" w:rsidRDefault="00650EB4" w:rsidP="00F337E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93D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right w:val="single" w:sz="4" w:space="0" w:color="000000" w:themeColor="text1"/>
            </w:tcBorders>
          </w:tcPr>
          <w:p w:rsidR="00650EB4" w:rsidRPr="00F337E5" w:rsidRDefault="00BD3871" w:rsidP="00F337E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337E5">
              <w:rPr>
                <w:rFonts w:ascii="Times New Roman" w:hAnsi="Times New Roman"/>
                <w:sz w:val="24"/>
                <w:szCs w:val="24"/>
              </w:rPr>
              <w:t>Нахождение в тексте ответа на заданный вопрос Смысловое чтение как осмысление цели чтения, извлечение необходимой информации. Сравнивать между собой объекты, описанные в тексте, выделяя два-три существенных признака.</w:t>
            </w:r>
          </w:p>
        </w:tc>
      </w:tr>
      <w:tr w:rsidR="00BD3871" w:rsidRPr="00942036" w:rsidTr="00BD3871">
        <w:trPr>
          <w:trHeight w:val="355"/>
        </w:trPr>
        <w:tc>
          <w:tcPr>
            <w:tcW w:w="674" w:type="dxa"/>
          </w:tcPr>
          <w:p w:rsidR="00BD3871" w:rsidRPr="00F337E5" w:rsidRDefault="00BD3871" w:rsidP="00F337E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337E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133" w:type="dxa"/>
          </w:tcPr>
          <w:p w:rsidR="00BD3871" w:rsidRPr="00F337E5" w:rsidRDefault="00BD3871" w:rsidP="00F337E5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F337E5">
              <w:rPr>
                <w:sz w:val="24"/>
                <w:szCs w:val="24"/>
              </w:rPr>
              <w:t>Работа с текстом «Сосновый бор» по И. Соколову-Микитову.</w:t>
            </w:r>
          </w:p>
        </w:tc>
        <w:tc>
          <w:tcPr>
            <w:tcW w:w="709" w:type="dxa"/>
          </w:tcPr>
          <w:p w:rsidR="00BD3871" w:rsidRPr="00D93D1C" w:rsidRDefault="00BD3871" w:rsidP="00F337E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93D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right w:val="single" w:sz="4" w:space="0" w:color="000000" w:themeColor="text1"/>
            </w:tcBorders>
          </w:tcPr>
          <w:p w:rsidR="00BD3871" w:rsidRPr="00F337E5" w:rsidRDefault="00BD3871" w:rsidP="00F337E5">
            <w:pPr>
              <w:pStyle w:val="TableParagraph"/>
              <w:ind w:left="104"/>
              <w:rPr>
                <w:sz w:val="24"/>
                <w:szCs w:val="24"/>
              </w:rPr>
            </w:pPr>
            <w:r w:rsidRPr="00F337E5">
              <w:rPr>
                <w:sz w:val="24"/>
                <w:szCs w:val="24"/>
              </w:rPr>
              <w:t xml:space="preserve">Нахождение предложения, с помощью которого можно дать ответ на вопрос. Понимать </w:t>
            </w:r>
            <w:proofErr w:type="gramStart"/>
            <w:r w:rsidRPr="00F337E5">
              <w:rPr>
                <w:sz w:val="24"/>
                <w:szCs w:val="24"/>
              </w:rPr>
              <w:t>информацию</w:t>
            </w:r>
            <w:proofErr w:type="gramEnd"/>
            <w:r w:rsidRPr="00F337E5">
              <w:rPr>
                <w:sz w:val="24"/>
                <w:szCs w:val="24"/>
              </w:rPr>
              <w:t xml:space="preserve"> представленную в неявном виде (например, находить в тексте несколько примеров, доказывающих приведённое утверждение).</w:t>
            </w:r>
          </w:p>
        </w:tc>
      </w:tr>
      <w:tr w:rsidR="00BD3871" w:rsidRPr="00942036" w:rsidTr="00BD3871">
        <w:trPr>
          <w:trHeight w:val="355"/>
        </w:trPr>
        <w:tc>
          <w:tcPr>
            <w:tcW w:w="674" w:type="dxa"/>
          </w:tcPr>
          <w:p w:rsidR="00BD3871" w:rsidRPr="00F337E5" w:rsidRDefault="00BD3871" w:rsidP="00F337E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337E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133" w:type="dxa"/>
          </w:tcPr>
          <w:p w:rsidR="00BD3871" w:rsidRPr="00F337E5" w:rsidRDefault="00BD3871" w:rsidP="00F337E5">
            <w:pPr>
              <w:tabs>
                <w:tab w:val="left" w:pos="3315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37E5">
              <w:rPr>
                <w:rFonts w:ascii="Times New Roman" w:hAnsi="Times New Roman"/>
                <w:sz w:val="24"/>
                <w:szCs w:val="24"/>
              </w:rPr>
              <w:t xml:space="preserve">Комплексный анализ текста (продолжение)  </w:t>
            </w:r>
          </w:p>
        </w:tc>
        <w:tc>
          <w:tcPr>
            <w:tcW w:w="709" w:type="dxa"/>
          </w:tcPr>
          <w:p w:rsidR="00BD3871" w:rsidRPr="00D93D1C" w:rsidRDefault="00BD3871" w:rsidP="00F337E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93D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right w:val="single" w:sz="4" w:space="0" w:color="000000" w:themeColor="text1"/>
            </w:tcBorders>
          </w:tcPr>
          <w:p w:rsidR="00BD3871" w:rsidRPr="00F337E5" w:rsidRDefault="00BD3871" w:rsidP="00F337E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337E5">
              <w:rPr>
                <w:rFonts w:ascii="Times New Roman" w:hAnsi="Times New Roman"/>
                <w:sz w:val="24"/>
                <w:szCs w:val="24"/>
              </w:rPr>
              <w:t>Смысловое чтение как осмысление цели чтения, извлечение необходимой информации.</w:t>
            </w:r>
          </w:p>
        </w:tc>
      </w:tr>
      <w:tr w:rsidR="00BD3871" w:rsidRPr="00942036" w:rsidTr="00BD3871">
        <w:trPr>
          <w:trHeight w:val="355"/>
        </w:trPr>
        <w:tc>
          <w:tcPr>
            <w:tcW w:w="674" w:type="dxa"/>
          </w:tcPr>
          <w:p w:rsidR="00BD3871" w:rsidRPr="00F337E5" w:rsidRDefault="00BD3871" w:rsidP="00F337E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337E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133" w:type="dxa"/>
          </w:tcPr>
          <w:p w:rsidR="00BD3871" w:rsidRPr="00F337E5" w:rsidRDefault="00BD3871" w:rsidP="00F337E5">
            <w:pPr>
              <w:pStyle w:val="TableParagraph"/>
              <w:ind w:left="107"/>
              <w:rPr>
                <w:sz w:val="24"/>
                <w:szCs w:val="24"/>
              </w:rPr>
            </w:pPr>
            <w:r w:rsidRPr="00F337E5">
              <w:rPr>
                <w:sz w:val="24"/>
                <w:szCs w:val="24"/>
              </w:rPr>
              <w:t>Работа с текстом</w:t>
            </w:r>
          </w:p>
          <w:p w:rsidR="00BD3871" w:rsidRPr="00F337E5" w:rsidRDefault="00BD3871" w:rsidP="00F337E5">
            <w:pPr>
              <w:tabs>
                <w:tab w:val="left" w:pos="3315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37E5">
              <w:rPr>
                <w:rFonts w:ascii="Times New Roman" w:hAnsi="Times New Roman"/>
                <w:sz w:val="24"/>
                <w:szCs w:val="24"/>
              </w:rPr>
              <w:t>«Дельфины» по материалам энциклопедии.</w:t>
            </w:r>
          </w:p>
        </w:tc>
        <w:tc>
          <w:tcPr>
            <w:tcW w:w="709" w:type="dxa"/>
          </w:tcPr>
          <w:p w:rsidR="00BD3871" w:rsidRPr="00D93D1C" w:rsidRDefault="00BD3871" w:rsidP="00F337E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93D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right w:val="single" w:sz="4" w:space="0" w:color="000000" w:themeColor="text1"/>
            </w:tcBorders>
          </w:tcPr>
          <w:p w:rsidR="00BD3871" w:rsidRPr="00F337E5" w:rsidRDefault="00BD3871" w:rsidP="00F337E5">
            <w:pPr>
              <w:pStyle w:val="TableParagraph"/>
              <w:ind w:left="104" w:right="134"/>
              <w:rPr>
                <w:sz w:val="24"/>
                <w:szCs w:val="24"/>
              </w:rPr>
            </w:pPr>
            <w:r w:rsidRPr="00F337E5">
              <w:rPr>
                <w:sz w:val="24"/>
                <w:szCs w:val="24"/>
              </w:rPr>
              <w:t>Нахождение и чтение в тексте слов, близких по значению данным. Описывать по определенному алгоритму объект наблюдения, сравнивать между собой два объекта, выделяя два-три существенных признака. Умение размышлять над содержанием произведений. Осознанное и произвольное построение речевого высказывания.</w:t>
            </w:r>
          </w:p>
        </w:tc>
      </w:tr>
      <w:tr w:rsidR="00BD3871" w:rsidRPr="00942036" w:rsidTr="00BD3871">
        <w:trPr>
          <w:trHeight w:val="355"/>
        </w:trPr>
        <w:tc>
          <w:tcPr>
            <w:tcW w:w="674" w:type="dxa"/>
          </w:tcPr>
          <w:p w:rsidR="00BD3871" w:rsidRPr="00F337E5" w:rsidRDefault="00BD3871" w:rsidP="00F337E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337E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133" w:type="dxa"/>
          </w:tcPr>
          <w:p w:rsidR="00BD3871" w:rsidRPr="00F337E5" w:rsidRDefault="00BD3871" w:rsidP="00F337E5">
            <w:pPr>
              <w:pStyle w:val="TableParagraph"/>
              <w:ind w:left="107"/>
              <w:rPr>
                <w:sz w:val="24"/>
                <w:szCs w:val="24"/>
              </w:rPr>
            </w:pPr>
            <w:r w:rsidRPr="00F337E5">
              <w:rPr>
                <w:sz w:val="24"/>
                <w:szCs w:val="24"/>
              </w:rPr>
              <w:t>Работа с текстом  «Башмачки» по Л. Киселёвой.</w:t>
            </w:r>
          </w:p>
        </w:tc>
        <w:tc>
          <w:tcPr>
            <w:tcW w:w="709" w:type="dxa"/>
          </w:tcPr>
          <w:p w:rsidR="00BD3871" w:rsidRPr="00D93D1C" w:rsidRDefault="00BD3871" w:rsidP="00F337E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93D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right w:val="single" w:sz="4" w:space="0" w:color="000000" w:themeColor="text1"/>
            </w:tcBorders>
          </w:tcPr>
          <w:p w:rsidR="00BD3871" w:rsidRPr="00F337E5" w:rsidRDefault="00BD3871" w:rsidP="00F337E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337E5">
              <w:rPr>
                <w:rFonts w:ascii="Times New Roman" w:hAnsi="Times New Roman"/>
                <w:sz w:val="24"/>
                <w:szCs w:val="24"/>
              </w:rPr>
              <w:t>Определение последовательности рисунков согласно содержанию текста. Вычленять содержащиеся в тексте основные события и сопоставлять их с иллюстративным материалом. Извлечение необходимой информации из прочитанного текста. Работа со словарём.</w:t>
            </w:r>
          </w:p>
        </w:tc>
      </w:tr>
      <w:tr w:rsidR="00BD3871" w:rsidRPr="00942036" w:rsidTr="00BD3871">
        <w:trPr>
          <w:trHeight w:val="355"/>
        </w:trPr>
        <w:tc>
          <w:tcPr>
            <w:tcW w:w="674" w:type="dxa"/>
          </w:tcPr>
          <w:p w:rsidR="00BD3871" w:rsidRPr="00F337E5" w:rsidRDefault="00BD3871" w:rsidP="00F337E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337E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133" w:type="dxa"/>
          </w:tcPr>
          <w:p w:rsidR="00BD3871" w:rsidRPr="00F337E5" w:rsidRDefault="00BD3871" w:rsidP="00F337E5">
            <w:pPr>
              <w:pStyle w:val="TableParagraph"/>
              <w:ind w:left="107"/>
              <w:rPr>
                <w:sz w:val="24"/>
                <w:szCs w:val="24"/>
              </w:rPr>
            </w:pPr>
            <w:r w:rsidRPr="00F337E5">
              <w:rPr>
                <w:sz w:val="24"/>
                <w:szCs w:val="24"/>
              </w:rPr>
              <w:t>Работа с текстом «Немецкая овчарка» по Э. Бауэру.</w:t>
            </w:r>
          </w:p>
        </w:tc>
        <w:tc>
          <w:tcPr>
            <w:tcW w:w="709" w:type="dxa"/>
          </w:tcPr>
          <w:p w:rsidR="00BD3871" w:rsidRPr="00D93D1C" w:rsidRDefault="00BD3871" w:rsidP="00F337E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93D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right w:val="single" w:sz="4" w:space="0" w:color="000000" w:themeColor="text1"/>
            </w:tcBorders>
          </w:tcPr>
          <w:p w:rsidR="00BD3871" w:rsidRPr="00F337E5" w:rsidRDefault="00BD3871" w:rsidP="00F337E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337E5">
              <w:rPr>
                <w:rFonts w:ascii="Times New Roman" w:hAnsi="Times New Roman"/>
                <w:sz w:val="24"/>
                <w:szCs w:val="24"/>
              </w:rPr>
              <w:t>Осмысление замысла и главной мысли произведения. Понимать текст, опираясь не только на содержащуюся в нём информацию, но и на жанр, структуру, выразительные средства текста. Смысловое чтение как осмысление цели чтения, извлечение необходимой информации.</w:t>
            </w:r>
          </w:p>
        </w:tc>
      </w:tr>
      <w:tr w:rsidR="00BD3871" w:rsidRPr="00942036" w:rsidTr="00BD3871">
        <w:trPr>
          <w:trHeight w:val="355"/>
        </w:trPr>
        <w:tc>
          <w:tcPr>
            <w:tcW w:w="674" w:type="dxa"/>
          </w:tcPr>
          <w:p w:rsidR="00BD3871" w:rsidRPr="00F337E5" w:rsidRDefault="00BD3871" w:rsidP="00F337E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337E5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BD3871" w:rsidRPr="00F337E5" w:rsidRDefault="00BD3871" w:rsidP="00F337E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3" w:type="dxa"/>
          </w:tcPr>
          <w:p w:rsidR="00BD3871" w:rsidRPr="00F337E5" w:rsidRDefault="00BD3871" w:rsidP="00F337E5">
            <w:pPr>
              <w:tabs>
                <w:tab w:val="left" w:pos="3315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37E5">
              <w:rPr>
                <w:rFonts w:ascii="Times New Roman" w:hAnsi="Times New Roman"/>
                <w:sz w:val="24"/>
                <w:szCs w:val="24"/>
              </w:rPr>
              <w:t>Работа с текстом « Осёл и бобр» С. Михалкова.</w:t>
            </w:r>
          </w:p>
        </w:tc>
        <w:tc>
          <w:tcPr>
            <w:tcW w:w="709" w:type="dxa"/>
          </w:tcPr>
          <w:p w:rsidR="00BD3871" w:rsidRPr="00D93D1C" w:rsidRDefault="00BD3871" w:rsidP="00F337E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93D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right w:val="single" w:sz="4" w:space="0" w:color="000000" w:themeColor="text1"/>
            </w:tcBorders>
          </w:tcPr>
          <w:p w:rsidR="00BD3871" w:rsidRPr="00F337E5" w:rsidRDefault="00BD3871" w:rsidP="00F337E5">
            <w:pPr>
              <w:pStyle w:val="TableParagraph"/>
              <w:ind w:left="104" w:right="184"/>
              <w:rPr>
                <w:sz w:val="24"/>
                <w:szCs w:val="24"/>
              </w:rPr>
            </w:pPr>
            <w:r w:rsidRPr="00F337E5">
              <w:rPr>
                <w:sz w:val="24"/>
                <w:szCs w:val="24"/>
              </w:rPr>
              <w:t xml:space="preserve">Чтение по ролям диалога, исключая слова автора. Понимать текст, опираясь не только на содержащуюся в нём информацию, но и на жанр, </w:t>
            </w:r>
            <w:r w:rsidRPr="00F337E5">
              <w:rPr>
                <w:sz w:val="24"/>
                <w:szCs w:val="24"/>
              </w:rPr>
              <w:lastRenderedPageBreak/>
              <w:t>структуру, выразительные средства текста. Извлечение необходимой информации из прочитанного текста.</w:t>
            </w:r>
          </w:p>
        </w:tc>
      </w:tr>
      <w:tr w:rsidR="00BD3871" w:rsidRPr="00942036" w:rsidTr="00BD3871">
        <w:trPr>
          <w:trHeight w:val="355"/>
        </w:trPr>
        <w:tc>
          <w:tcPr>
            <w:tcW w:w="674" w:type="dxa"/>
          </w:tcPr>
          <w:p w:rsidR="00BD3871" w:rsidRPr="00F337E5" w:rsidRDefault="00BD3871" w:rsidP="00F337E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337E5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5133" w:type="dxa"/>
          </w:tcPr>
          <w:p w:rsidR="00BD3871" w:rsidRPr="00F337E5" w:rsidRDefault="00BD3871" w:rsidP="00F337E5">
            <w:pPr>
              <w:tabs>
                <w:tab w:val="left" w:pos="3315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37E5">
              <w:rPr>
                <w:rFonts w:ascii="Times New Roman" w:hAnsi="Times New Roman"/>
                <w:sz w:val="24"/>
                <w:szCs w:val="24"/>
              </w:rPr>
              <w:t>Работа с текстом «Весна» по записям В. Васильева.</w:t>
            </w:r>
          </w:p>
        </w:tc>
        <w:tc>
          <w:tcPr>
            <w:tcW w:w="709" w:type="dxa"/>
          </w:tcPr>
          <w:p w:rsidR="00BD3871" w:rsidRPr="00D93D1C" w:rsidRDefault="00BD3871" w:rsidP="00F337E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93D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right w:val="single" w:sz="4" w:space="0" w:color="000000" w:themeColor="text1"/>
            </w:tcBorders>
          </w:tcPr>
          <w:p w:rsidR="00BD3871" w:rsidRPr="00F337E5" w:rsidRDefault="00BD3871" w:rsidP="00F337E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337E5">
              <w:rPr>
                <w:rFonts w:ascii="Times New Roman" w:hAnsi="Times New Roman"/>
                <w:sz w:val="24"/>
                <w:szCs w:val="24"/>
              </w:rPr>
              <w:t>Определение заголовка к тексту. Формулировать несложные выводы, основываясь на тексте; находить аргументы, подтверждающие вывод.</w:t>
            </w:r>
          </w:p>
        </w:tc>
      </w:tr>
      <w:tr w:rsidR="00BD3871" w:rsidRPr="00942036" w:rsidTr="00BD3871">
        <w:trPr>
          <w:trHeight w:val="355"/>
        </w:trPr>
        <w:tc>
          <w:tcPr>
            <w:tcW w:w="674" w:type="dxa"/>
          </w:tcPr>
          <w:p w:rsidR="00BD3871" w:rsidRPr="00F337E5" w:rsidRDefault="00BD3871" w:rsidP="00F337E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337E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133" w:type="dxa"/>
          </w:tcPr>
          <w:p w:rsidR="00BD3871" w:rsidRPr="00F337E5" w:rsidRDefault="00BD3871" w:rsidP="00F337E5">
            <w:pPr>
              <w:tabs>
                <w:tab w:val="left" w:pos="3315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37E5">
              <w:rPr>
                <w:rFonts w:ascii="Times New Roman" w:hAnsi="Times New Roman"/>
                <w:sz w:val="24"/>
                <w:szCs w:val="24"/>
              </w:rPr>
              <w:t>Комплексный анализ текста (продолжение)</w:t>
            </w:r>
          </w:p>
        </w:tc>
        <w:tc>
          <w:tcPr>
            <w:tcW w:w="709" w:type="dxa"/>
          </w:tcPr>
          <w:p w:rsidR="00BD3871" w:rsidRPr="00D93D1C" w:rsidRDefault="00BD3871" w:rsidP="00F337E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93D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right w:val="single" w:sz="4" w:space="0" w:color="000000" w:themeColor="text1"/>
            </w:tcBorders>
          </w:tcPr>
          <w:p w:rsidR="00BD3871" w:rsidRPr="00F337E5" w:rsidRDefault="00BD3871" w:rsidP="00F337E5">
            <w:pPr>
              <w:pStyle w:val="TableParagraph"/>
              <w:ind w:left="33" w:right="857" w:hanging="33"/>
              <w:rPr>
                <w:sz w:val="24"/>
                <w:szCs w:val="24"/>
              </w:rPr>
            </w:pPr>
            <w:r w:rsidRPr="00F337E5">
              <w:rPr>
                <w:sz w:val="24"/>
                <w:szCs w:val="24"/>
              </w:rPr>
              <w:t>Нахождение по данному началу или концу предложения всего предложения Нахождение логического отрывка.</w:t>
            </w:r>
          </w:p>
          <w:p w:rsidR="00BD3871" w:rsidRPr="00F337E5" w:rsidRDefault="00BD3871" w:rsidP="00F337E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337E5">
              <w:rPr>
                <w:rFonts w:ascii="Times New Roman" w:hAnsi="Times New Roman"/>
                <w:sz w:val="24"/>
                <w:szCs w:val="24"/>
              </w:rPr>
              <w:t xml:space="preserve">Осознанное и произвольное построение речевого высказывания. Работа с иллюстративным материалом. </w:t>
            </w:r>
          </w:p>
        </w:tc>
      </w:tr>
      <w:tr w:rsidR="00BD3871" w:rsidRPr="00942036" w:rsidTr="00BD3871">
        <w:trPr>
          <w:trHeight w:val="355"/>
        </w:trPr>
        <w:tc>
          <w:tcPr>
            <w:tcW w:w="674" w:type="dxa"/>
          </w:tcPr>
          <w:p w:rsidR="00BD3871" w:rsidRPr="00F337E5" w:rsidRDefault="00BD3871" w:rsidP="00F337E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337E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133" w:type="dxa"/>
          </w:tcPr>
          <w:p w:rsidR="00BD3871" w:rsidRPr="00F337E5" w:rsidRDefault="00BD3871" w:rsidP="00F337E5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F337E5">
              <w:rPr>
                <w:rFonts w:ascii="Times New Roman" w:hAnsi="Times New Roman"/>
                <w:sz w:val="24"/>
                <w:szCs w:val="24"/>
              </w:rPr>
              <w:t>Работа с текстом «На катке» В. Осеевой.</w:t>
            </w:r>
          </w:p>
        </w:tc>
        <w:tc>
          <w:tcPr>
            <w:tcW w:w="709" w:type="dxa"/>
          </w:tcPr>
          <w:p w:rsidR="00BD3871" w:rsidRPr="00D93D1C" w:rsidRDefault="00BD3871" w:rsidP="00F337E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93D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right w:val="single" w:sz="4" w:space="0" w:color="000000" w:themeColor="text1"/>
            </w:tcBorders>
          </w:tcPr>
          <w:p w:rsidR="00BD3871" w:rsidRPr="00F337E5" w:rsidRDefault="00BD3871" w:rsidP="00F337E5">
            <w:pPr>
              <w:pStyle w:val="TableParagraph"/>
              <w:ind w:left="104" w:right="490"/>
              <w:rPr>
                <w:sz w:val="24"/>
                <w:szCs w:val="24"/>
              </w:rPr>
            </w:pPr>
            <w:r w:rsidRPr="00F337E5">
              <w:rPr>
                <w:sz w:val="24"/>
                <w:szCs w:val="24"/>
              </w:rPr>
              <w:t>Чтение отрывка, к которому можно подобрать иллюстрацию.</w:t>
            </w:r>
          </w:p>
          <w:p w:rsidR="00BD3871" w:rsidRPr="00F337E5" w:rsidRDefault="00BD3871" w:rsidP="00F337E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337E5">
              <w:rPr>
                <w:rFonts w:ascii="Times New Roman" w:hAnsi="Times New Roman"/>
                <w:sz w:val="24"/>
                <w:szCs w:val="24"/>
              </w:rPr>
              <w:t>Группировать, систематизировать объекты, выделяя один-два признака. Самостоятельное создание способов решения проблем творческого и поискового характера.</w:t>
            </w:r>
          </w:p>
        </w:tc>
      </w:tr>
      <w:tr w:rsidR="00BD3871" w:rsidRPr="00942036" w:rsidTr="00BD3871">
        <w:trPr>
          <w:trHeight w:val="355"/>
        </w:trPr>
        <w:tc>
          <w:tcPr>
            <w:tcW w:w="674" w:type="dxa"/>
          </w:tcPr>
          <w:p w:rsidR="00BD3871" w:rsidRPr="00F337E5" w:rsidRDefault="00BD3871" w:rsidP="00F337E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337E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133" w:type="dxa"/>
          </w:tcPr>
          <w:p w:rsidR="00BD3871" w:rsidRPr="00F337E5" w:rsidRDefault="00BD3871" w:rsidP="00F337E5">
            <w:pPr>
              <w:tabs>
                <w:tab w:val="left" w:pos="3315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37E5">
              <w:rPr>
                <w:rFonts w:ascii="Times New Roman" w:hAnsi="Times New Roman"/>
                <w:sz w:val="24"/>
                <w:szCs w:val="24"/>
              </w:rPr>
              <w:t>Работа с научн</w:t>
            </w:r>
            <w:proofErr w:type="gramStart"/>
            <w:r w:rsidRPr="00F337E5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F337E5">
              <w:rPr>
                <w:rFonts w:ascii="Times New Roman" w:hAnsi="Times New Roman"/>
                <w:sz w:val="24"/>
                <w:szCs w:val="24"/>
              </w:rPr>
              <w:t xml:space="preserve"> популярным текстом «Растения» по материалам энциклопедии.</w:t>
            </w:r>
          </w:p>
        </w:tc>
        <w:tc>
          <w:tcPr>
            <w:tcW w:w="709" w:type="dxa"/>
          </w:tcPr>
          <w:p w:rsidR="00BD3871" w:rsidRPr="00D93D1C" w:rsidRDefault="00BD3871" w:rsidP="00F337E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93D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right w:val="single" w:sz="4" w:space="0" w:color="000000" w:themeColor="text1"/>
            </w:tcBorders>
          </w:tcPr>
          <w:p w:rsidR="00BD3871" w:rsidRPr="00F337E5" w:rsidRDefault="00F337E5" w:rsidP="00F337E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337E5">
              <w:rPr>
                <w:rFonts w:ascii="Times New Roman" w:hAnsi="Times New Roman"/>
                <w:sz w:val="24"/>
                <w:szCs w:val="24"/>
              </w:rPr>
              <w:t>Поисковое чтение. По результатам наблюдений находить и формулировать правила, закономерности и т. п.</w:t>
            </w:r>
          </w:p>
        </w:tc>
      </w:tr>
      <w:tr w:rsidR="00F337E5" w:rsidRPr="00942036" w:rsidTr="00BD3871">
        <w:trPr>
          <w:trHeight w:val="355"/>
        </w:trPr>
        <w:tc>
          <w:tcPr>
            <w:tcW w:w="674" w:type="dxa"/>
          </w:tcPr>
          <w:p w:rsidR="00F337E5" w:rsidRPr="00F337E5" w:rsidRDefault="00F337E5" w:rsidP="00F337E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337E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133" w:type="dxa"/>
          </w:tcPr>
          <w:p w:rsidR="00F337E5" w:rsidRPr="00F337E5" w:rsidRDefault="00F337E5" w:rsidP="00F337E5">
            <w:pPr>
              <w:tabs>
                <w:tab w:val="left" w:pos="3315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37E5">
              <w:rPr>
                <w:rFonts w:ascii="Times New Roman" w:hAnsi="Times New Roman"/>
                <w:sz w:val="24"/>
                <w:szCs w:val="24"/>
              </w:rPr>
              <w:t>Комплексный анализ текста (продолжение)</w:t>
            </w:r>
          </w:p>
        </w:tc>
        <w:tc>
          <w:tcPr>
            <w:tcW w:w="709" w:type="dxa"/>
          </w:tcPr>
          <w:p w:rsidR="00F337E5" w:rsidRPr="00D93D1C" w:rsidRDefault="00F337E5" w:rsidP="00F337E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93D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right w:val="single" w:sz="4" w:space="0" w:color="000000" w:themeColor="text1"/>
            </w:tcBorders>
          </w:tcPr>
          <w:p w:rsidR="00F337E5" w:rsidRPr="00F337E5" w:rsidRDefault="00F337E5" w:rsidP="00F337E5">
            <w:pPr>
              <w:pStyle w:val="TableParagraph"/>
              <w:ind w:left="104" w:right="987"/>
              <w:rPr>
                <w:sz w:val="24"/>
                <w:szCs w:val="24"/>
              </w:rPr>
            </w:pPr>
            <w:r w:rsidRPr="00F337E5">
              <w:rPr>
                <w:sz w:val="24"/>
                <w:szCs w:val="24"/>
              </w:rPr>
              <w:t>Извлечение необходимой информации из прочитанного текста.</w:t>
            </w:r>
          </w:p>
        </w:tc>
      </w:tr>
      <w:tr w:rsidR="00F337E5" w:rsidRPr="00942036" w:rsidTr="00BD3871">
        <w:trPr>
          <w:trHeight w:val="355"/>
        </w:trPr>
        <w:tc>
          <w:tcPr>
            <w:tcW w:w="674" w:type="dxa"/>
          </w:tcPr>
          <w:p w:rsidR="00F337E5" w:rsidRPr="00F337E5" w:rsidRDefault="00F337E5" w:rsidP="00F337E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337E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133" w:type="dxa"/>
          </w:tcPr>
          <w:p w:rsidR="00F337E5" w:rsidRPr="00F337E5" w:rsidRDefault="00F337E5" w:rsidP="00F337E5">
            <w:pPr>
              <w:tabs>
                <w:tab w:val="left" w:pos="3315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37E5">
              <w:rPr>
                <w:rFonts w:ascii="Times New Roman" w:hAnsi="Times New Roman"/>
                <w:sz w:val="24"/>
                <w:szCs w:val="24"/>
              </w:rPr>
              <w:t xml:space="preserve">Работа с текстом «Калина» по </w:t>
            </w:r>
            <w:proofErr w:type="spellStart"/>
            <w:r w:rsidRPr="00F337E5">
              <w:rPr>
                <w:rFonts w:ascii="Times New Roman" w:hAnsi="Times New Roman"/>
                <w:sz w:val="24"/>
                <w:szCs w:val="24"/>
              </w:rPr>
              <w:t>И.Соколову</w:t>
            </w:r>
            <w:proofErr w:type="spellEnd"/>
            <w:r w:rsidRPr="00F337E5">
              <w:rPr>
                <w:rFonts w:ascii="Times New Roman" w:hAnsi="Times New Roman"/>
                <w:sz w:val="24"/>
                <w:szCs w:val="24"/>
              </w:rPr>
              <w:t>-Микитову.</w:t>
            </w:r>
          </w:p>
        </w:tc>
        <w:tc>
          <w:tcPr>
            <w:tcW w:w="709" w:type="dxa"/>
          </w:tcPr>
          <w:p w:rsidR="00F337E5" w:rsidRPr="00D93D1C" w:rsidRDefault="00F337E5" w:rsidP="00F337E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93D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right w:val="single" w:sz="4" w:space="0" w:color="000000" w:themeColor="text1"/>
            </w:tcBorders>
          </w:tcPr>
          <w:p w:rsidR="00F337E5" w:rsidRPr="00F337E5" w:rsidRDefault="00F337E5" w:rsidP="00F337E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337E5">
              <w:rPr>
                <w:rFonts w:ascii="Times New Roman" w:hAnsi="Times New Roman"/>
                <w:sz w:val="24"/>
                <w:szCs w:val="24"/>
              </w:rPr>
              <w:t>Нахождение в тексте отрывка, который поможет ответить на вопрос. Понимать информацию, представленную в неявном виде: например, выделять общий признак группы элементов, характеризовать явление по его описанию; находить в тексте несколько примеров, доказывающих приведенное утверждение.</w:t>
            </w:r>
          </w:p>
        </w:tc>
      </w:tr>
      <w:tr w:rsidR="00F337E5" w:rsidRPr="00942036" w:rsidTr="00BD3871">
        <w:trPr>
          <w:trHeight w:val="355"/>
        </w:trPr>
        <w:tc>
          <w:tcPr>
            <w:tcW w:w="674" w:type="dxa"/>
          </w:tcPr>
          <w:p w:rsidR="00F337E5" w:rsidRPr="00F337E5" w:rsidRDefault="00F337E5" w:rsidP="00F337E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337E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133" w:type="dxa"/>
          </w:tcPr>
          <w:p w:rsidR="00F337E5" w:rsidRPr="00F337E5" w:rsidRDefault="00F337E5" w:rsidP="00F337E5">
            <w:pPr>
              <w:tabs>
                <w:tab w:val="left" w:pos="3315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37E5">
              <w:rPr>
                <w:rFonts w:ascii="Times New Roman" w:hAnsi="Times New Roman"/>
                <w:sz w:val="24"/>
                <w:szCs w:val="24"/>
              </w:rPr>
              <w:t>Комплексный анализ текста (продолжение)</w:t>
            </w:r>
          </w:p>
        </w:tc>
        <w:tc>
          <w:tcPr>
            <w:tcW w:w="709" w:type="dxa"/>
          </w:tcPr>
          <w:p w:rsidR="00F337E5" w:rsidRPr="00D93D1C" w:rsidRDefault="00F337E5" w:rsidP="00F337E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93D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right w:val="single" w:sz="4" w:space="0" w:color="000000" w:themeColor="text1"/>
            </w:tcBorders>
          </w:tcPr>
          <w:p w:rsidR="00F337E5" w:rsidRPr="00F337E5" w:rsidRDefault="00F337E5" w:rsidP="00F337E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337E5">
              <w:rPr>
                <w:rFonts w:ascii="Times New Roman" w:hAnsi="Times New Roman"/>
                <w:sz w:val="24"/>
                <w:szCs w:val="24"/>
              </w:rPr>
              <w:t>Извлечение необходимой информации из прочитанного текста.</w:t>
            </w:r>
          </w:p>
        </w:tc>
      </w:tr>
      <w:tr w:rsidR="00F337E5" w:rsidRPr="00942036" w:rsidTr="00BD3871">
        <w:trPr>
          <w:trHeight w:val="355"/>
        </w:trPr>
        <w:tc>
          <w:tcPr>
            <w:tcW w:w="674" w:type="dxa"/>
          </w:tcPr>
          <w:p w:rsidR="00F337E5" w:rsidRPr="00F337E5" w:rsidRDefault="00F337E5" w:rsidP="00F337E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337E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133" w:type="dxa"/>
          </w:tcPr>
          <w:p w:rsidR="00F337E5" w:rsidRPr="00F337E5" w:rsidRDefault="00F337E5" w:rsidP="00F337E5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F337E5">
              <w:rPr>
                <w:rFonts w:ascii="Times New Roman" w:hAnsi="Times New Roman"/>
                <w:sz w:val="24"/>
                <w:szCs w:val="24"/>
              </w:rPr>
              <w:t>Контрольная работа по итоговой аттестации.</w:t>
            </w:r>
          </w:p>
        </w:tc>
        <w:tc>
          <w:tcPr>
            <w:tcW w:w="709" w:type="dxa"/>
          </w:tcPr>
          <w:p w:rsidR="00F337E5" w:rsidRPr="00D93D1C" w:rsidRDefault="00F337E5" w:rsidP="00F337E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93D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right w:val="single" w:sz="4" w:space="0" w:color="000000" w:themeColor="text1"/>
            </w:tcBorders>
          </w:tcPr>
          <w:p w:rsidR="00F337E5" w:rsidRPr="00F337E5" w:rsidRDefault="00F337E5" w:rsidP="00F337E5">
            <w:pPr>
              <w:pStyle w:val="TableParagraph"/>
              <w:ind w:left="104" w:right="171"/>
              <w:rPr>
                <w:sz w:val="24"/>
                <w:szCs w:val="24"/>
              </w:rPr>
            </w:pPr>
            <w:r w:rsidRPr="00F337E5">
              <w:rPr>
                <w:sz w:val="24"/>
                <w:szCs w:val="24"/>
              </w:rPr>
              <w:t>Проверять себя и самостоятельно оценивать свои достижения.</w:t>
            </w:r>
          </w:p>
          <w:p w:rsidR="00F337E5" w:rsidRPr="00F337E5" w:rsidRDefault="00F337E5" w:rsidP="00F337E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337E5">
              <w:rPr>
                <w:rFonts w:ascii="Times New Roman" w:hAnsi="Times New Roman"/>
                <w:sz w:val="24"/>
                <w:szCs w:val="24"/>
              </w:rPr>
              <w:t xml:space="preserve">Определять тему и главную мысль произведения; озаглавливать тексты; выделять в тексте главное и второстепенное; ставить вопросы к </w:t>
            </w:r>
            <w:proofErr w:type="gramStart"/>
            <w:r w:rsidRPr="00F337E5">
              <w:rPr>
                <w:rFonts w:ascii="Times New Roman" w:hAnsi="Times New Roman"/>
                <w:sz w:val="24"/>
                <w:szCs w:val="24"/>
              </w:rPr>
              <w:t>прочитанному</w:t>
            </w:r>
            <w:proofErr w:type="gramEnd"/>
            <w:r w:rsidRPr="00F337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337E5" w:rsidRPr="00942036" w:rsidTr="00BD3871">
        <w:trPr>
          <w:trHeight w:val="355"/>
        </w:trPr>
        <w:tc>
          <w:tcPr>
            <w:tcW w:w="674" w:type="dxa"/>
          </w:tcPr>
          <w:p w:rsidR="00F337E5" w:rsidRPr="00F337E5" w:rsidRDefault="00F337E5" w:rsidP="00F337E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337E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133" w:type="dxa"/>
          </w:tcPr>
          <w:p w:rsidR="00F337E5" w:rsidRPr="00F337E5" w:rsidRDefault="00F337E5" w:rsidP="00F337E5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F337E5">
              <w:rPr>
                <w:rFonts w:ascii="Times New Roman" w:hAnsi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709" w:type="dxa"/>
          </w:tcPr>
          <w:p w:rsidR="00F337E5" w:rsidRPr="00D93D1C" w:rsidRDefault="00F337E5" w:rsidP="00F337E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93D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right w:val="single" w:sz="4" w:space="0" w:color="000000" w:themeColor="text1"/>
            </w:tcBorders>
          </w:tcPr>
          <w:p w:rsidR="00F337E5" w:rsidRPr="00F337E5" w:rsidRDefault="00F337E5" w:rsidP="00F337E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337E5">
              <w:rPr>
                <w:rFonts w:ascii="Times New Roman" w:hAnsi="Times New Roman"/>
                <w:sz w:val="24"/>
                <w:szCs w:val="24"/>
              </w:rPr>
              <w:t xml:space="preserve">Оценка — выделение и осознание </w:t>
            </w:r>
            <w:proofErr w:type="gramStart"/>
            <w:r w:rsidRPr="00F337E5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F337E5">
              <w:rPr>
                <w:rFonts w:ascii="Times New Roman" w:hAnsi="Times New Roman"/>
                <w:sz w:val="24"/>
                <w:szCs w:val="24"/>
              </w:rPr>
              <w:t xml:space="preserve"> того, что уже усвоено и что ещё нужно усвоить, осознание качества и уровня усвоения.</w:t>
            </w:r>
          </w:p>
        </w:tc>
      </w:tr>
    </w:tbl>
    <w:p w:rsidR="00650EB4" w:rsidRDefault="00650EB4" w:rsidP="00954D46">
      <w:pPr>
        <w:pStyle w:val="1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650EB4" w:rsidRDefault="00650EB4" w:rsidP="00954D46">
      <w:pPr>
        <w:pStyle w:val="1"/>
        <w:rPr>
          <w:rFonts w:ascii="Times New Roman" w:hAnsi="Times New Roman" w:cs="Times New Roman"/>
          <w:b/>
          <w:color w:val="000000" w:themeColor="text1"/>
          <w:sz w:val="24"/>
        </w:rPr>
      </w:pPr>
    </w:p>
    <w:bookmarkEnd w:id="4"/>
    <w:p w:rsidR="00C95B33" w:rsidRPr="005F2D1B" w:rsidRDefault="00C95B33" w:rsidP="00F337E5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</w:p>
    <w:sectPr w:rsidR="00C95B33" w:rsidRPr="005F2D1B" w:rsidSect="00F337E5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22C" w:rsidRDefault="00A9522C" w:rsidP="005F2D1B">
      <w:pPr>
        <w:spacing w:after="0" w:line="240" w:lineRule="auto"/>
      </w:pPr>
      <w:r>
        <w:separator/>
      </w:r>
    </w:p>
  </w:endnote>
  <w:endnote w:type="continuationSeparator" w:id="0">
    <w:p w:rsidR="00A9522C" w:rsidRDefault="00A9522C" w:rsidP="005F2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BC Betta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2327924"/>
      <w:docPartObj>
        <w:docPartGallery w:val="Page Numbers (Bottom of Page)"/>
        <w:docPartUnique/>
      </w:docPartObj>
    </w:sdtPr>
    <w:sdtEndPr/>
    <w:sdtContent>
      <w:p w:rsidR="005F2D1B" w:rsidRDefault="005F2D1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C01">
          <w:rPr>
            <w:noProof/>
          </w:rPr>
          <w:t>1</w:t>
        </w:r>
        <w:r>
          <w:fldChar w:fldCharType="end"/>
        </w:r>
      </w:p>
    </w:sdtContent>
  </w:sdt>
  <w:p w:rsidR="005F2D1B" w:rsidRDefault="005F2D1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22C" w:rsidRDefault="00A9522C" w:rsidP="005F2D1B">
      <w:pPr>
        <w:spacing w:after="0" w:line="240" w:lineRule="auto"/>
      </w:pPr>
      <w:r>
        <w:separator/>
      </w:r>
    </w:p>
  </w:footnote>
  <w:footnote w:type="continuationSeparator" w:id="0">
    <w:p w:rsidR="00A9522C" w:rsidRDefault="00A9522C" w:rsidP="005F2D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799"/>
    <w:rsid w:val="000348A5"/>
    <w:rsid w:val="00083173"/>
    <w:rsid w:val="00266509"/>
    <w:rsid w:val="002E38A0"/>
    <w:rsid w:val="003168A4"/>
    <w:rsid w:val="003748F4"/>
    <w:rsid w:val="003F5799"/>
    <w:rsid w:val="00434FBF"/>
    <w:rsid w:val="005F2D1B"/>
    <w:rsid w:val="00650EB4"/>
    <w:rsid w:val="00667AC4"/>
    <w:rsid w:val="00761CEB"/>
    <w:rsid w:val="00872575"/>
    <w:rsid w:val="00905F5C"/>
    <w:rsid w:val="00954D46"/>
    <w:rsid w:val="00A01913"/>
    <w:rsid w:val="00A9522C"/>
    <w:rsid w:val="00B45158"/>
    <w:rsid w:val="00B804AE"/>
    <w:rsid w:val="00BD3871"/>
    <w:rsid w:val="00C95B33"/>
    <w:rsid w:val="00CB2C01"/>
    <w:rsid w:val="00CF0438"/>
    <w:rsid w:val="00D31874"/>
    <w:rsid w:val="00D33312"/>
    <w:rsid w:val="00D93D1C"/>
    <w:rsid w:val="00E53268"/>
    <w:rsid w:val="00F337E5"/>
    <w:rsid w:val="00F9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0A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F960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0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F960A8"/>
    <w:pPr>
      <w:spacing w:line="259" w:lineRule="auto"/>
      <w:outlineLvl w:val="9"/>
    </w:pPr>
    <w:rPr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F960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F960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11">
    <w:name w:val="toc 1"/>
    <w:basedOn w:val="a"/>
    <w:next w:val="a"/>
    <w:autoRedefine/>
    <w:uiPriority w:val="39"/>
    <w:unhideWhenUsed/>
    <w:rsid w:val="00F960A8"/>
    <w:pPr>
      <w:spacing w:after="100"/>
    </w:pPr>
  </w:style>
  <w:style w:type="character" w:styleId="a6">
    <w:name w:val="Hyperlink"/>
    <w:basedOn w:val="a0"/>
    <w:uiPriority w:val="99"/>
    <w:unhideWhenUsed/>
    <w:rsid w:val="00F960A8"/>
    <w:rPr>
      <w:color w:val="0563C1" w:themeColor="hyperlink"/>
      <w:u w:val="single"/>
    </w:rPr>
  </w:style>
  <w:style w:type="table" w:styleId="a7">
    <w:name w:val="Table Grid"/>
    <w:basedOn w:val="a1"/>
    <w:uiPriority w:val="59"/>
    <w:rsid w:val="00C95B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F2D1B"/>
    <w:pPr>
      <w:autoSpaceDE w:val="0"/>
      <w:autoSpaceDN w:val="0"/>
      <w:adjustRightInd w:val="0"/>
      <w:spacing w:after="0" w:line="240" w:lineRule="auto"/>
    </w:pPr>
    <w:rPr>
      <w:rFonts w:ascii="BC Betta" w:hAnsi="BC Betta" w:cs="BC Betta"/>
      <w:color w:val="000000"/>
      <w:sz w:val="24"/>
      <w:szCs w:val="24"/>
    </w:rPr>
  </w:style>
  <w:style w:type="table" w:customStyle="1" w:styleId="12">
    <w:name w:val="Сетка таблицы1"/>
    <w:basedOn w:val="a1"/>
    <w:next w:val="a7"/>
    <w:uiPriority w:val="39"/>
    <w:rsid w:val="005F2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F2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F2D1B"/>
  </w:style>
  <w:style w:type="paragraph" w:styleId="aa">
    <w:name w:val="footer"/>
    <w:basedOn w:val="a"/>
    <w:link w:val="ab"/>
    <w:uiPriority w:val="99"/>
    <w:unhideWhenUsed/>
    <w:rsid w:val="005F2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2D1B"/>
  </w:style>
  <w:style w:type="paragraph" w:styleId="ac">
    <w:name w:val="Normal (Web)"/>
    <w:basedOn w:val="a"/>
    <w:uiPriority w:val="99"/>
    <w:unhideWhenUsed/>
    <w:rsid w:val="00CF0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650EB4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E532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D93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93D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0A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F960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0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F960A8"/>
    <w:pPr>
      <w:spacing w:line="259" w:lineRule="auto"/>
      <w:outlineLvl w:val="9"/>
    </w:pPr>
    <w:rPr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F960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F960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11">
    <w:name w:val="toc 1"/>
    <w:basedOn w:val="a"/>
    <w:next w:val="a"/>
    <w:autoRedefine/>
    <w:uiPriority w:val="39"/>
    <w:unhideWhenUsed/>
    <w:rsid w:val="00F960A8"/>
    <w:pPr>
      <w:spacing w:after="100"/>
    </w:pPr>
  </w:style>
  <w:style w:type="character" w:styleId="a6">
    <w:name w:val="Hyperlink"/>
    <w:basedOn w:val="a0"/>
    <w:uiPriority w:val="99"/>
    <w:unhideWhenUsed/>
    <w:rsid w:val="00F960A8"/>
    <w:rPr>
      <w:color w:val="0563C1" w:themeColor="hyperlink"/>
      <w:u w:val="single"/>
    </w:rPr>
  </w:style>
  <w:style w:type="table" w:styleId="a7">
    <w:name w:val="Table Grid"/>
    <w:basedOn w:val="a1"/>
    <w:uiPriority w:val="59"/>
    <w:rsid w:val="00C95B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F2D1B"/>
    <w:pPr>
      <w:autoSpaceDE w:val="0"/>
      <w:autoSpaceDN w:val="0"/>
      <w:adjustRightInd w:val="0"/>
      <w:spacing w:after="0" w:line="240" w:lineRule="auto"/>
    </w:pPr>
    <w:rPr>
      <w:rFonts w:ascii="BC Betta" w:hAnsi="BC Betta" w:cs="BC Betta"/>
      <w:color w:val="000000"/>
      <w:sz w:val="24"/>
      <w:szCs w:val="24"/>
    </w:rPr>
  </w:style>
  <w:style w:type="table" w:customStyle="1" w:styleId="12">
    <w:name w:val="Сетка таблицы1"/>
    <w:basedOn w:val="a1"/>
    <w:next w:val="a7"/>
    <w:uiPriority w:val="39"/>
    <w:rsid w:val="005F2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F2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F2D1B"/>
  </w:style>
  <w:style w:type="paragraph" w:styleId="aa">
    <w:name w:val="footer"/>
    <w:basedOn w:val="a"/>
    <w:link w:val="ab"/>
    <w:uiPriority w:val="99"/>
    <w:unhideWhenUsed/>
    <w:rsid w:val="005F2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2D1B"/>
  </w:style>
  <w:style w:type="paragraph" w:styleId="ac">
    <w:name w:val="Normal (Web)"/>
    <w:basedOn w:val="a"/>
    <w:uiPriority w:val="99"/>
    <w:unhideWhenUsed/>
    <w:rsid w:val="00CF0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650EB4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E532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D93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93D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5;&#1086;&#1091;&#1090;&#1073;&#1091;&#1082;\Desktop\&#1056;&#1055;%20&#1042;&#1059;&#1044;%203%20&#1082;&#108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4846C-59B7-462A-B685-470572C61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РП ВУД 3 кл.dotx</Template>
  <TotalTime>36</TotalTime>
  <Pages>12</Pages>
  <Words>3686</Words>
  <Characters>21012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user</cp:lastModifiedBy>
  <cp:revision>9</cp:revision>
  <cp:lastPrinted>2016-05-17T11:30:00Z</cp:lastPrinted>
  <dcterms:created xsi:type="dcterms:W3CDTF">2022-06-21T12:17:00Z</dcterms:created>
  <dcterms:modified xsi:type="dcterms:W3CDTF">2023-08-29T16:24:00Z</dcterms:modified>
</cp:coreProperties>
</file>